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86011516" w:displacedByCustomXml="next"/>
    <w:bookmarkStart w:id="1" w:name="_Toc386013424" w:displacedByCustomXml="next"/>
    <w:bookmarkStart w:id="2" w:name="_Toc389648404" w:displacedByCustomXml="next"/>
    <w:bookmarkStart w:id="3" w:name="_Toc390864765" w:displacedByCustomXml="next"/>
    <w:bookmarkStart w:id="4" w:name="_Toc395102499" w:displacedByCustomXml="next"/>
    <w:bookmarkStart w:id="5" w:name="_Toc385780548" w:displacedByCustomXml="next"/>
    <w:bookmarkStart w:id="6" w:name="_Toc485030610" w:displacedByCustomXml="next"/>
    <w:bookmarkStart w:id="7" w:name="_Toc485028922" w:displacedByCustomXml="next"/>
    <w:sdt>
      <w:sdtPr>
        <w:rPr>
          <w:rFonts w:hint="cs"/>
          <w:color w:val="808080"/>
          <w:cs/>
        </w:rPr>
        <w:id w:val="20896349"/>
        <w:placeholder>
          <w:docPart w:val="F3FB4D4C9D9E4B61BF77A01857EAECB6"/>
        </w:placeholder>
      </w:sdtPr>
      <w:sdtEndPr/>
      <w:sdtContent>
        <w:p w14:paraId="016995B3" w14:textId="1C25362E" w:rsidR="00FD6A4B" w:rsidRDefault="00FD6A4B" w:rsidP="00C8178D">
          <w:pPr>
            <w:pStyle w:val="HEADINGS"/>
          </w:pPr>
          <w:r>
            <w:rPr>
              <w:rFonts w:hint="cs"/>
              <w:cs/>
            </w:rPr>
            <w:t>บทคัดย่อ</w:t>
          </w:r>
        </w:p>
        <w:bookmarkEnd w:id="0" w:displacedByCustomXml="next"/>
        <w:bookmarkEnd w:id="1" w:displacedByCustomXml="next"/>
        <w:bookmarkEnd w:id="2" w:displacedByCustomXml="next"/>
        <w:bookmarkEnd w:id="3" w:displacedByCustomXml="next"/>
        <w:bookmarkEnd w:id="4" w:displacedByCustomXml="next"/>
        <w:bookmarkEnd w:id="5" w:displacedByCustomXml="next"/>
      </w:sdtContent>
    </w:sdt>
    <w:bookmarkEnd w:id="6" w:displacedByCustomXml="prev"/>
    <w:bookmarkEnd w:id="7" w:displacedByCustomXml="prev"/>
    <w:p w14:paraId="4AA0A87A" w14:textId="5CA2D0FB" w:rsidR="00D526A2" w:rsidRPr="00D43E95" w:rsidRDefault="00A43111" w:rsidP="00D43E95">
      <w:pPr>
        <w:tabs>
          <w:tab w:val="left" w:pos="2880"/>
        </w:tabs>
        <w:ind w:left="2880" w:hanging="2880"/>
        <w:jc w:val="thaiDistribute"/>
        <w:rPr>
          <w:cs/>
        </w:rPr>
      </w:pPr>
      <w:sdt>
        <w:sdtPr>
          <w:rPr>
            <w:rFonts w:hint="cs"/>
            <w:b/>
            <w:bCs/>
            <w:color w:val="808080"/>
            <w:cs/>
          </w:rPr>
          <w:id w:val="947815041"/>
          <w:placeholder>
            <w:docPart w:val="6F970DA115584B9C8406A983A07D2890"/>
          </w:placeholder>
          <w:temporary/>
        </w:sdtPr>
        <w:sdtEndPr/>
        <w:sdtContent>
          <w:r w:rsidR="00161B1E" w:rsidRPr="00D072BA">
            <w:rPr>
              <w:rFonts w:hint="cs"/>
              <w:b/>
              <w:bCs/>
              <w:cs/>
            </w:rPr>
            <w:t>ชื่อ</w:t>
          </w:r>
          <w:r w:rsidR="00161B1E">
            <w:rPr>
              <w:rFonts w:hint="cs"/>
              <w:b/>
              <w:bCs/>
              <w:cs/>
            </w:rPr>
            <w:t>หัวข้อ</w:t>
          </w:r>
        </w:sdtContent>
      </w:sdt>
      <w:r w:rsidR="00D072BA">
        <w:rPr>
          <w:rFonts w:hint="cs"/>
          <w:cs/>
        </w:rPr>
        <w:tab/>
      </w:r>
      <w:sdt>
        <w:sdtPr>
          <w:id w:val="-1773000800"/>
          <w:placeholder>
            <w:docPart w:val="2AC35FD8A9BB43FCAEBAF9047AFC33D2"/>
          </w:placeholder>
          <w:temporary/>
          <w:showingPlcHdr/>
          <w:text/>
        </w:sdtPr>
        <w:sdtEndPr/>
        <w:sdtContent>
          <w:r w:rsidR="00161B1E">
            <w:rPr>
              <w:rStyle w:val="PlaceholderText"/>
              <w:rFonts w:hint="cs"/>
              <w:cs/>
            </w:rPr>
            <w:t>ชื่อหัวข้อวิชาการค้นคว้าอิสระ</w:t>
          </w:r>
        </w:sdtContent>
      </w:sdt>
      <w:r w:rsidR="00161B1E">
        <w:rPr>
          <w:rFonts w:hint="cs"/>
          <w:cs/>
        </w:rPr>
        <w:t xml:space="preserve"> </w:t>
      </w:r>
    </w:p>
    <w:p w14:paraId="106C2FDC" w14:textId="77777777" w:rsidR="00D526A2" w:rsidRDefault="00A43111" w:rsidP="00A473B8">
      <w:pPr>
        <w:tabs>
          <w:tab w:val="left" w:pos="2880"/>
        </w:tabs>
        <w:ind w:left="2880" w:hanging="2880"/>
      </w:pPr>
      <w:sdt>
        <w:sdtPr>
          <w:rPr>
            <w:rFonts w:hint="cs"/>
            <w:b/>
            <w:bCs/>
            <w:color w:val="808080"/>
            <w:cs/>
          </w:rPr>
          <w:id w:val="20896323"/>
          <w:placeholder>
            <w:docPart w:val="F3FB4D4C9D9E4B61BF77A01857EAECB6"/>
          </w:placeholder>
          <w:temporary/>
        </w:sdtPr>
        <w:sdtEndPr/>
        <w:sdtContent>
          <w:r w:rsidR="00D072BA" w:rsidRPr="00D072BA">
            <w:rPr>
              <w:rFonts w:hint="cs"/>
              <w:b/>
              <w:bCs/>
              <w:cs/>
            </w:rPr>
            <w:t>ชื่อผู้เขียน</w:t>
          </w:r>
        </w:sdtContent>
      </w:sdt>
      <w:r w:rsidR="00D072BA">
        <w:rPr>
          <w:rFonts w:hint="cs"/>
          <w:b/>
          <w:bCs/>
          <w:cs/>
        </w:rPr>
        <w:tab/>
      </w:r>
      <w:sdt>
        <w:sdtPr>
          <w:id w:val="4174275"/>
          <w:placeholder>
            <w:docPart w:val="BCAC86ED83FD4B2D84517CB215000BCD"/>
          </w:placeholder>
          <w:temporary/>
          <w:showingPlcHdr/>
          <w:text/>
        </w:sdtPr>
        <w:sdtEndPr/>
        <w:sdtContent>
          <w:r w:rsidR="000717DB">
            <w:rPr>
              <w:rStyle w:val="PlaceholderText"/>
              <w:cs/>
            </w:rPr>
            <w:t>[</w:t>
          </w:r>
          <w:r w:rsidR="00930EFE">
            <w:rPr>
              <w:rStyle w:val="PlaceholderText"/>
              <w:rFonts w:hint="cs"/>
              <w:cs/>
            </w:rPr>
            <w:t>นาย/นาง/นางสาว</w:t>
          </w:r>
          <w:r w:rsidR="00630201" w:rsidRPr="00822D4B">
            <w:rPr>
              <w:rStyle w:val="PlaceholderText"/>
              <w:rFonts w:hint="cs"/>
              <w:cs/>
            </w:rPr>
            <w:t>ชื่อ</w:t>
          </w:r>
          <w:r w:rsidR="002D31A8">
            <w:rPr>
              <w:rStyle w:val="PlaceholderText"/>
              <w:rFonts w:hint="cs"/>
              <w:cs/>
            </w:rPr>
            <w:t xml:space="preserve"> นามสกุล</w:t>
          </w:r>
          <w:r w:rsidR="000717DB">
            <w:rPr>
              <w:rStyle w:val="PlaceholderText"/>
              <w:cs/>
            </w:rPr>
            <w:t>]</w:t>
          </w:r>
        </w:sdtContent>
      </w:sdt>
    </w:p>
    <w:p w14:paraId="2174BA34" w14:textId="50F82B38" w:rsidR="00D072BA" w:rsidRPr="00863765" w:rsidRDefault="00A43111" w:rsidP="00A473B8">
      <w:pPr>
        <w:tabs>
          <w:tab w:val="left" w:pos="2880"/>
        </w:tabs>
        <w:ind w:left="2880" w:hanging="2880"/>
        <w:rPr>
          <w:b/>
          <w:bCs/>
          <w:cs/>
        </w:rPr>
      </w:pPr>
      <w:sdt>
        <w:sdtPr>
          <w:rPr>
            <w:rFonts w:hint="cs"/>
            <w:b/>
            <w:bCs/>
            <w:color w:val="808080"/>
            <w:cs/>
          </w:rPr>
          <w:id w:val="20896324"/>
          <w:placeholder>
            <w:docPart w:val="F3FB4D4C9D9E4B61BF77A01857EAECB6"/>
          </w:placeholder>
          <w:temporary/>
        </w:sdtPr>
        <w:sdtEndPr/>
        <w:sdtContent>
          <w:r w:rsidR="00D072BA" w:rsidRPr="00863765">
            <w:rPr>
              <w:rFonts w:hint="cs"/>
              <w:b/>
              <w:bCs/>
              <w:cs/>
            </w:rPr>
            <w:t>ชื่อปริญญา</w:t>
          </w:r>
        </w:sdtContent>
      </w:sdt>
      <w:r w:rsidR="00D072BA" w:rsidRPr="00863765">
        <w:rPr>
          <w:rFonts w:hint="cs"/>
          <w:b/>
          <w:bCs/>
          <w:cs/>
        </w:rPr>
        <w:tab/>
      </w:r>
      <w:r w:rsidR="00D43E95">
        <w:rPr>
          <w:rFonts w:hint="cs"/>
          <w:cs/>
        </w:rPr>
        <w:t>เศรษฐศาสตรมหาบัณฑิต (เศรษฐศาสตร์ธุรกิจ) /</w:t>
      </w:r>
      <w:r w:rsidR="00960B5D">
        <w:rPr>
          <w:rFonts w:hint="cs"/>
          <w:cs/>
        </w:rPr>
        <w:t xml:space="preserve"> </w:t>
      </w:r>
      <w:r w:rsidR="00D43E95">
        <w:rPr>
          <w:rFonts w:hint="cs"/>
          <w:cs/>
        </w:rPr>
        <w:t xml:space="preserve">                   เศรษฐศาสตรมหาบัณฑิต (เศรษฐศาสตร์การเงิน)</w:t>
      </w:r>
    </w:p>
    <w:p w14:paraId="161827F9" w14:textId="04BA4151" w:rsidR="00D072BA" w:rsidRPr="00863765" w:rsidRDefault="00A43111" w:rsidP="00A473B8">
      <w:pPr>
        <w:tabs>
          <w:tab w:val="left" w:pos="2880"/>
        </w:tabs>
        <w:ind w:left="2880" w:hanging="2880"/>
        <w:rPr>
          <w:rFonts w:hint="cs"/>
          <w:b/>
          <w:bCs/>
          <w:cs/>
        </w:rPr>
      </w:pPr>
      <w:sdt>
        <w:sdtPr>
          <w:rPr>
            <w:rFonts w:hint="cs"/>
            <w:b/>
            <w:bCs/>
            <w:cs/>
          </w:rPr>
          <w:id w:val="20896325"/>
          <w:placeholder>
            <w:docPart w:val="F3FB4D4C9D9E4B61BF77A01857EAECB6"/>
          </w:placeholder>
          <w:temporary/>
        </w:sdtPr>
        <w:sdtEndPr/>
        <w:sdtContent>
          <w:r w:rsidR="00D072BA" w:rsidRPr="00863765">
            <w:rPr>
              <w:rFonts w:hint="cs"/>
              <w:b/>
              <w:bCs/>
              <w:cs/>
            </w:rPr>
            <w:t>ปีการศึกษา</w:t>
          </w:r>
        </w:sdtContent>
      </w:sdt>
      <w:r w:rsidR="00D072BA" w:rsidRPr="00863765">
        <w:rPr>
          <w:rFonts w:hint="cs"/>
          <w:b/>
          <w:bCs/>
          <w:cs/>
        </w:rPr>
        <w:tab/>
      </w:r>
      <w:r w:rsidR="00D43E95">
        <w:rPr>
          <w:rFonts w:hint="cs"/>
          <w:cs/>
        </w:rPr>
        <w:t>256</w:t>
      </w:r>
      <w:r w:rsidR="0086538E">
        <w:t>4</w:t>
      </w:r>
    </w:p>
    <w:p w14:paraId="37C22F15" w14:textId="77777777" w:rsidR="004B74A8" w:rsidRDefault="004B74A8" w:rsidP="004B74A8">
      <w:pPr>
        <w:pBdr>
          <w:bottom w:val="single" w:sz="6" w:space="1" w:color="auto"/>
        </w:pBdr>
        <w:tabs>
          <w:tab w:val="left" w:pos="2160"/>
        </w:tabs>
      </w:pPr>
    </w:p>
    <w:p w14:paraId="2F95183D" w14:textId="77777777" w:rsidR="004B74A8" w:rsidRDefault="004B74A8" w:rsidP="004B74A8">
      <w:pPr>
        <w:tabs>
          <w:tab w:val="left" w:pos="2160"/>
        </w:tabs>
      </w:pPr>
    </w:p>
    <w:p w14:paraId="05CFAD50" w14:textId="77777777" w:rsidR="00630201" w:rsidRPr="00822D4B" w:rsidRDefault="00A43111" w:rsidP="00D43E95">
      <w:pPr>
        <w:ind w:firstLine="720"/>
        <w:jc w:val="thaiDistribute"/>
      </w:pPr>
      <w:sdt>
        <w:sdtPr>
          <w:id w:val="22488498"/>
          <w:placeholder>
            <w:docPart w:val="B70F4948DCFB46A68C486CE87D3BAFE8"/>
          </w:placeholder>
          <w:temporary/>
          <w:showingPlcHdr/>
          <w:text/>
        </w:sdtPr>
        <w:sdtEndPr/>
        <w:sdtContent>
          <w:r w:rsidR="000717DB">
            <w:rPr>
              <w:rStyle w:val="PlaceholderText"/>
              <w:cs/>
            </w:rPr>
            <w:t>[</w:t>
          </w:r>
          <w:r w:rsidR="00822D4B" w:rsidRPr="00822D4B">
            <w:rPr>
              <w:rStyle w:val="PlaceholderText"/>
              <w:rFonts w:hint="cs"/>
              <w:cs/>
            </w:rPr>
            <w:t>เริ่มพิมพ์ตรงนี้</w:t>
          </w:r>
          <w:r w:rsidR="004B27BF">
            <w:rPr>
              <w:rStyle w:val="PlaceholderText"/>
              <w:rFonts w:hint="cs"/>
              <w:cs/>
            </w:rPr>
            <w:t xml:space="preserve"> (ไม่เกิน 2 หน้า)</w:t>
          </w:r>
          <w:r w:rsidR="000717DB">
            <w:rPr>
              <w:rStyle w:val="PlaceholderText"/>
              <w:cs/>
            </w:rPr>
            <w:t>]</w:t>
          </w:r>
        </w:sdtContent>
      </w:sdt>
    </w:p>
    <w:p w14:paraId="0B387EAD" w14:textId="77777777" w:rsidR="005B470C" w:rsidRDefault="005B470C" w:rsidP="004B74A8">
      <w:pPr>
        <w:tabs>
          <w:tab w:val="left" w:pos="2160"/>
        </w:tabs>
      </w:pPr>
    </w:p>
    <w:p w14:paraId="1160778F" w14:textId="2BEFD3DF" w:rsidR="005B470C" w:rsidRDefault="005B470C" w:rsidP="00D43E95">
      <w:pPr>
        <w:tabs>
          <w:tab w:val="left" w:pos="2160"/>
        </w:tabs>
      </w:pPr>
    </w:p>
    <w:p w14:paraId="3CD77214" w14:textId="77777777" w:rsidR="00630201" w:rsidRDefault="00630201" w:rsidP="004B74A8">
      <w:pPr>
        <w:tabs>
          <w:tab w:val="left" w:pos="2160"/>
        </w:tabs>
      </w:pPr>
    </w:p>
    <w:p w14:paraId="132419E1" w14:textId="33D7A3EA" w:rsidR="000D3015" w:rsidRPr="00F339CD" w:rsidRDefault="000D3015" w:rsidP="00F339CD">
      <w:pPr>
        <w:tabs>
          <w:tab w:val="right" w:pos="8280"/>
        </w:tabs>
        <w:jc w:val="center"/>
        <w:rPr>
          <w:b/>
          <w:bCs/>
          <w:color w:val="808080"/>
        </w:rPr>
      </w:pPr>
    </w:p>
    <w:p w14:paraId="6B018B87" w14:textId="77777777" w:rsidR="00863765" w:rsidRDefault="00863765" w:rsidP="003E1970">
      <w:pPr>
        <w:pStyle w:val="CaptionFigure"/>
        <w:sectPr w:rsidR="00863765" w:rsidSect="00A05DE5">
          <w:headerReference w:type="default" r:id="rId8"/>
          <w:headerReference w:type="first" r:id="rId9"/>
          <w:pgSz w:w="11906" w:h="16838" w:code="9"/>
          <w:pgMar w:top="2160" w:right="1440" w:bottom="1440" w:left="2160" w:header="1440" w:footer="706" w:gutter="0"/>
          <w:cols w:space="708"/>
          <w:titlePg/>
          <w:docGrid w:linePitch="435"/>
        </w:sectPr>
      </w:pPr>
    </w:p>
    <w:bookmarkStart w:id="8" w:name="_Toc386011517" w:displacedByCustomXml="next"/>
    <w:bookmarkStart w:id="9" w:name="_Toc386013425" w:displacedByCustomXml="next"/>
    <w:bookmarkStart w:id="10" w:name="_Toc389648405" w:displacedByCustomXml="next"/>
    <w:bookmarkStart w:id="11" w:name="_Toc390864766" w:displacedByCustomXml="next"/>
    <w:bookmarkStart w:id="12" w:name="_Toc395102500" w:displacedByCustomXml="next"/>
    <w:bookmarkStart w:id="13" w:name="_Toc485030611" w:displacedByCustomXml="next"/>
    <w:bookmarkStart w:id="14" w:name="_Toc485028923" w:displacedByCustomXml="next"/>
    <w:sdt>
      <w:sdtPr>
        <w:id w:val="20896373"/>
        <w:placeholder>
          <w:docPart w:val="F3FB4D4C9D9E4B61BF77A01857EAECB6"/>
        </w:placeholder>
      </w:sdtPr>
      <w:sdtEndPr/>
      <w:sdtContent>
        <w:p w14:paraId="35529C20" w14:textId="77777777" w:rsidR="00863765" w:rsidRDefault="00863765" w:rsidP="00C8178D">
          <w:pPr>
            <w:pStyle w:val="HEADINGS"/>
          </w:pPr>
          <w:r>
            <w:t>ABSTRACT</w:t>
          </w:r>
        </w:p>
        <w:bookmarkEnd w:id="8" w:displacedByCustomXml="next"/>
        <w:bookmarkEnd w:id="9" w:displacedByCustomXml="next"/>
        <w:bookmarkEnd w:id="10" w:displacedByCustomXml="next"/>
        <w:bookmarkEnd w:id="11" w:displacedByCustomXml="next"/>
        <w:bookmarkEnd w:id="12" w:displacedByCustomXml="next"/>
      </w:sdtContent>
    </w:sdt>
    <w:bookmarkEnd w:id="13" w:displacedByCustomXml="prev"/>
    <w:bookmarkEnd w:id="14" w:displacedByCustomXml="prev"/>
    <w:p w14:paraId="3D3C489F" w14:textId="14D49FA8" w:rsidR="00863765" w:rsidRPr="007672AF" w:rsidRDefault="00A43111" w:rsidP="00A473B8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</w:rPr>
          <w:id w:val="20896327"/>
          <w:placeholder>
            <w:docPart w:val="F3FB4D4C9D9E4B61BF77A01857EAECB6"/>
          </w:placeholder>
        </w:sdtPr>
        <w:sdtEndPr/>
        <w:sdtContent>
          <w:r w:rsidR="00863765" w:rsidRPr="007672AF">
            <w:rPr>
              <w:b/>
              <w:bCs/>
            </w:rPr>
            <w:t>Title</w:t>
          </w:r>
        </w:sdtContent>
      </w:sdt>
      <w:r w:rsidR="00863765" w:rsidRPr="007672AF">
        <w:rPr>
          <w:b/>
          <w:bCs/>
        </w:rPr>
        <w:tab/>
      </w:r>
      <w:sdt>
        <w:sdtPr>
          <w:id w:val="4174264"/>
          <w:placeholder>
            <w:docPart w:val="4A0AD6500FF342F9BDFD6ABB9DC8733B"/>
          </w:placeholder>
          <w:temporary/>
          <w:showingPlcHdr/>
          <w:text/>
        </w:sdtPr>
        <w:sdtEndPr/>
        <w:sdtContent>
          <w:r w:rsidR="000717DB" w:rsidRPr="007672AF">
            <w:rPr>
              <w:rStyle w:val="PlaceholderText"/>
              <w:cs/>
            </w:rPr>
            <w:t>[</w:t>
          </w:r>
          <w:r w:rsidR="004B27BF" w:rsidRPr="007672AF">
            <w:rPr>
              <w:rStyle w:val="PlaceholderText"/>
            </w:rPr>
            <w:t>Title of</w:t>
          </w:r>
          <w:r w:rsidR="006E0E55" w:rsidRPr="007672AF">
            <w:rPr>
              <w:rStyle w:val="PlaceholderText"/>
            </w:rPr>
            <w:t xml:space="preserve"> Independent Studies</w:t>
          </w:r>
          <w:r w:rsidR="000717DB" w:rsidRPr="007672AF">
            <w:rPr>
              <w:rStyle w:val="PlaceholderText"/>
              <w:cs/>
            </w:rPr>
            <w:t>]</w:t>
          </w:r>
        </w:sdtContent>
      </w:sdt>
    </w:p>
    <w:p w14:paraId="4CBAE32A" w14:textId="77777777" w:rsidR="00863765" w:rsidRPr="007672AF" w:rsidRDefault="00A43111" w:rsidP="00A473B8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  <w:color w:val="808080"/>
          </w:rPr>
          <w:id w:val="20896328"/>
          <w:placeholder>
            <w:docPart w:val="F3FB4D4C9D9E4B61BF77A01857EAECB6"/>
          </w:placeholder>
        </w:sdtPr>
        <w:sdtEndPr/>
        <w:sdtContent>
          <w:r w:rsidR="00863765" w:rsidRPr="007672AF">
            <w:rPr>
              <w:b/>
              <w:bCs/>
            </w:rPr>
            <w:t>Author</w:t>
          </w:r>
        </w:sdtContent>
      </w:sdt>
      <w:r w:rsidR="00863765" w:rsidRPr="007672AF">
        <w:rPr>
          <w:b/>
          <w:bCs/>
        </w:rPr>
        <w:tab/>
      </w:r>
      <w:sdt>
        <w:sdtPr>
          <w:id w:val="4174269"/>
          <w:placeholder>
            <w:docPart w:val="16BC76CA7B4446929A4BAAAFC485844B"/>
          </w:placeholder>
          <w:temporary/>
          <w:showingPlcHdr/>
          <w:text/>
        </w:sdtPr>
        <w:sdtEndPr/>
        <w:sdtContent>
          <w:r w:rsidR="000717DB" w:rsidRPr="007672AF">
            <w:rPr>
              <w:rStyle w:val="PlaceholderText"/>
              <w:cs/>
            </w:rPr>
            <w:t>[</w:t>
          </w:r>
          <w:r w:rsidR="004B27BF" w:rsidRPr="007672AF">
            <w:rPr>
              <w:rStyle w:val="PlaceholderText"/>
            </w:rPr>
            <w:t>Mr</w:t>
          </w:r>
          <w:r w:rsidR="004B27BF" w:rsidRPr="007672AF">
            <w:rPr>
              <w:rStyle w:val="PlaceholderText"/>
              <w:cs/>
            </w:rPr>
            <w:t>./</w:t>
          </w:r>
          <w:r w:rsidR="004B27BF" w:rsidRPr="007672AF">
            <w:rPr>
              <w:rStyle w:val="PlaceholderText"/>
            </w:rPr>
            <w:t>Mrs</w:t>
          </w:r>
          <w:r w:rsidR="004B27BF" w:rsidRPr="007672AF">
            <w:rPr>
              <w:rStyle w:val="PlaceholderText"/>
              <w:cs/>
            </w:rPr>
            <w:t>./</w:t>
          </w:r>
          <w:r w:rsidR="004B27BF" w:rsidRPr="007672AF">
            <w:rPr>
              <w:rStyle w:val="PlaceholderText"/>
            </w:rPr>
            <w:t>Miss Name</w:t>
          </w:r>
          <w:r w:rsidR="002D31A8" w:rsidRPr="007672AF">
            <w:rPr>
              <w:rStyle w:val="PlaceholderText"/>
              <w:cs/>
            </w:rPr>
            <w:t xml:space="preserve"> </w:t>
          </w:r>
          <w:r w:rsidR="004B27BF" w:rsidRPr="007672AF">
            <w:rPr>
              <w:rStyle w:val="PlaceholderText"/>
            </w:rPr>
            <w:t>Surname</w:t>
          </w:r>
          <w:r w:rsidR="000717DB" w:rsidRPr="007672AF">
            <w:rPr>
              <w:rStyle w:val="PlaceholderText"/>
              <w:cs/>
            </w:rPr>
            <w:t>]</w:t>
          </w:r>
        </w:sdtContent>
      </w:sdt>
    </w:p>
    <w:p w14:paraId="38A98F36" w14:textId="325A0981" w:rsidR="00863765" w:rsidRPr="007672AF" w:rsidRDefault="00A43111" w:rsidP="00A473B8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  <w:color w:val="808080"/>
          </w:rPr>
          <w:id w:val="20896329"/>
          <w:placeholder>
            <w:docPart w:val="F3FB4D4C9D9E4B61BF77A01857EAECB6"/>
          </w:placeholder>
        </w:sdtPr>
        <w:sdtEndPr/>
        <w:sdtContent>
          <w:r w:rsidR="00863765" w:rsidRPr="007672AF">
            <w:rPr>
              <w:b/>
              <w:bCs/>
            </w:rPr>
            <w:t>Degree</w:t>
          </w:r>
        </w:sdtContent>
      </w:sdt>
      <w:r w:rsidR="00863765" w:rsidRPr="007672AF">
        <w:rPr>
          <w:b/>
          <w:bCs/>
        </w:rPr>
        <w:tab/>
      </w:r>
      <w:r w:rsidR="00D43E95" w:rsidRPr="007672AF">
        <w:rPr>
          <w:rFonts w:eastAsia="Times New Roman"/>
          <w:color w:val="151516"/>
        </w:rPr>
        <w:t>Master of Economics (Business Economics)/                         Master of Economics (Financial Economics</w:t>
      </w:r>
      <w:r w:rsidR="00D43E95" w:rsidRPr="007672AF">
        <w:t>)</w:t>
      </w:r>
    </w:p>
    <w:p w14:paraId="5BE7D2FF" w14:textId="48CCF701" w:rsidR="00863765" w:rsidRPr="007672AF" w:rsidRDefault="00A43111" w:rsidP="00A473B8">
      <w:pPr>
        <w:pBdr>
          <w:bottom w:val="single" w:sz="6" w:space="1" w:color="auto"/>
        </w:pBd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</w:rPr>
          <w:id w:val="20896330"/>
          <w:placeholder>
            <w:docPart w:val="F3FB4D4C9D9E4B61BF77A01857EAECB6"/>
          </w:placeholder>
        </w:sdtPr>
        <w:sdtEndPr/>
        <w:sdtContent>
          <w:r w:rsidR="00863765" w:rsidRPr="007672AF">
            <w:rPr>
              <w:b/>
              <w:bCs/>
            </w:rPr>
            <w:t>Year</w:t>
          </w:r>
        </w:sdtContent>
      </w:sdt>
      <w:r w:rsidR="00863765" w:rsidRPr="007672AF">
        <w:rPr>
          <w:b/>
          <w:bCs/>
        </w:rPr>
        <w:tab/>
      </w:r>
      <w:r w:rsidR="00D43E95" w:rsidRPr="007672AF">
        <w:t>202</w:t>
      </w:r>
      <w:r w:rsidR="0086538E">
        <w:t>1</w:t>
      </w:r>
    </w:p>
    <w:p w14:paraId="67966C4E" w14:textId="77777777" w:rsidR="00863765" w:rsidRDefault="00863765" w:rsidP="00863765">
      <w:pPr>
        <w:pBdr>
          <w:bottom w:val="single" w:sz="6" w:space="1" w:color="auto"/>
        </w:pBdr>
        <w:tabs>
          <w:tab w:val="left" w:pos="2160"/>
        </w:tabs>
        <w:ind w:left="2160" w:hanging="2160"/>
      </w:pPr>
    </w:p>
    <w:p w14:paraId="10C5ED37" w14:textId="77777777" w:rsidR="00863765" w:rsidRDefault="00863765" w:rsidP="00863765">
      <w:pPr>
        <w:tabs>
          <w:tab w:val="left" w:pos="2160"/>
        </w:tabs>
        <w:ind w:left="2160" w:hanging="2160"/>
      </w:pPr>
    </w:p>
    <w:p w14:paraId="142A1AA5" w14:textId="77777777" w:rsidR="00630201" w:rsidRDefault="00A43111" w:rsidP="00D43E95">
      <w:pPr>
        <w:ind w:firstLine="720"/>
        <w:jc w:val="thaiDistribute"/>
      </w:pPr>
      <w:sdt>
        <w:sdtPr>
          <w:id w:val="22488500"/>
          <w:placeholder>
            <w:docPart w:val="C9DA570555EB416EB298C9C4C8FAAE98"/>
          </w:placeholder>
          <w:temporary/>
          <w:showingPlcHdr/>
          <w:text/>
        </w:sdtPr>
        <w:sdtEndPr/>
        <w:sdtContent>
          <w:r w:rsidR="000717DB" w:rsidRPr="005415C3">
            <w:rPr>
              <w:rStyle w:val="PlaceholderText"/>
              <w:cs/>
            </w:rPr>
            <w:t>[</w:t>
          </w:r>
          <w:r w:rsidR="00894C16" w:rsidRPr="005415C3">
            <w:rPr>
              <w:rStyle w:val="PlaceholderText"/>
            </w:rPr>
            <w:t>Start here</w:t>
          </w:r>
          <w:r w:rsidR="000717DB" w:rsidRPr="005415C3">
            <w:rPr>
              <w:rStyle w:val="PlaceholderText"/>
              <w:cs/>
            </w:rPr>
            <w:t>]</w:t>
          </w:r>
        </w:sdtContent>
      </w:sdt>
    </w:p>
    <w:p w14:paraId="2E4CE03E" w14:textId="77777777" w:rsidR="004A5696" w:rsidRDefault="004A5696" w:rsidP="00863765">
      <w:pPr>
        <w:tabs>
          <w:tab w:val="left" w:pos="2160"/>
        </w:tabs>
        <w:ind w:left="2160" w:hanging="2160"/>
      </w:pPr>
    </w:p>
    <w:p w14:paraId="56437C1F" w14:textId="77777777" w:rsidR="00B60EA7" w:rsidRDefault="00B60EA7" w:rsidP="00863765">
      <w:pPr>
        <w:tabs>
          <w:tab w:val="left" w:pos="2160"/>
        </w:tabs>
        <w:ind w:left="2160" w:hanging="2160"/>
        <w:rPr>
          <w:cs/>
        </w:rPr>
      </w:pPr>
    </w:p>
    <w:p w14:paraId="75FD83AE" w14:textId="77777777" w:rsidR="00B60EA7" w:rsidRDefault="00B60EA7" w:rsidP="00863765">
      <w:pPr>
        <w:tabs>
          <w:tab w:val="left" w:pos="2160"/>
        </w:tabs>
        <w:ind w:left="2160" w:hanging="2160"/>
      </w:pPr>
    </w:p>
    <w:p w14:paraId="4EC40330" w14:textId="77777777" w:rsidR="009F469F" w:rsidRDefault="009F469F" w:rsidP="00863765">
      <w:pPr>
        <w:tabs>
          <w:tab w:val="left" w:pos="2160"/>
        </w:tabs>
        <w:ind w:left="2160" w:hanging="2160"/>
      </w:pPr>
    </w:p>
    <w:sectPr w:rsidR="009F469F" w:rsidSect="00CA57E1">
      <w:headerReference w:type="default" r:id="rId10"/>
      <w:headerReference w:type="first" r:id="rId11"/>
      <w:pgSz w:w="11906" w:h="16838" w:code="9"/>
      <w:pgMar w:top="2160" w:right="1440" w:bottom="1440" w:left="2160" w:header="1440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F748" w14:textId="77777777" w:rsidR="00A43111" w:rsidRDefault="00A43111" w:rsidP="00AE2AB5">
      <w:r>
        <w:separator/>
      </w:r>
    </w:p>
  </w:endnote>
  <w:endnote w:type="continuationSeparator" w:id="0">
    <w:p w14:paraId="0BD27AFC" w14:textId="77777777" w:rsidR="00A43111" w:rsidRDefault="00A43111" w:rsidP="00A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79D1" w14:textId="77777777" w:rsidR="00A43111" w:rsidRDefault="00A43111" w:rsidP="00AE2AB5">
      <w:r>
        <w:separator/>
      </w:r>
    </w:p>
  </w:footnote>
  <w:footnote w:type="continuationSeparator" w:id="0">
    <w:p w14:paraId="1964AA7C" w14:textId="77777777" w:rsidR="00A43111" w:rsidRDefault="00A43111" w:rsidP="00AE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92C0" w14:textId="77777777" w:rsidR="002245E4" w:rsidRDefault="00A43111" w:rsidP="00F67A4D">
    <w:pPr>
      <w:jc w:val="center"/>
    </w:pPr>
    <w:sdt>
      <w:sdtPr>
        <w:id w:val="3047679"/>
        <w:docPartObj>
          <w:docPartGallery w:val="Page Numbers (Top of Page)"/>
          <w:docPartUnique/>
        </w:docPartObj>
      </w:sdtPr>
      <w:sdtEndPr/>
      <w:sdtContent>
        <w:r w:rsidR="002245E4">
          <w:rPr>
            <w:cs/>
          </w:rPr>
          <w:t>(</w:t>
        </w:r>
        <w:r w:rsidR="002245E4">
          <w:fldChar w:fldCharType="begin"/>
        </w:r>
        <w:r w:rsidR="002245E4" w:rsidRPr="00FD0273">
          <w:instrText xml:space="preserve"> PAGE   \</w:instrText>
        </w:r>
        <w:r w:rsidR="002245E4" w:rsidRPr="00FD0273">
          <w:rPr>
            <w:cs/>
          </w:rPr>
          <w:instrText xml:space="preserve">* </w:instrText>
        </w:r>
        <w:r w:rsidR="002245E4" w:rsidRPr="00FD0273">
          <w:instrText xml:space="preserve">MERGEFORMAT </w:instrText>
        </w:r>
        <w:r w:rsidR="002245E4">
          <w:fldChar w:fldCharType="separate"/>
        </w:r>
        <w:r w:rsidR="00C8178D">
          <w:rPr>
            <w:noProof/>
          </w:rPr>
          <w:t>10</w:t>
        </w:r>
        <w:r w:rsidR="002245E4">
          <w:rPr>
            <w:noProof/>
          </w:rPr>
          <w:fldChar w:fldCharType="end"/>
        </w:r>
        <w:r w:rsidR="002245E4">
          <w:rPr>
            <w:cs/>
          </w:rPr>
          <w:t>)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F6A" w14:textId="77777777" w:rsidR="002245E4" w:rsidRDefault="002245E4" w:rsidP="00F67A4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72E" w14:textId="77777777" w:rsidR="002245E4" w:rsidRDefault="00A43111" w:rsidP="00F67A4D">
    <w:pPr>
      <w:jc w:val="center"/>
    </w:pPr>
    <w:sdt>
      <w:sdtPr>
        <w:id w:val="1829089460"/>
        <w:docPartObj>
          <w:docPartGallery w:val="Page Numbers (Top of Page)"/>
          <w:docPartUnique/>
        </w:docPartObj>
      </w:sdtPr>
      <w:sdtEndPr/>
      <w:sdtContent>
        <w:r w:rsidR="002245E4">
          <w:fldChar w:fldCharType="begin"/>
        </w:r>
        <w:r w:rsidR="002245E4" w:rsidRPr="007B160E">
          <w:instrText xml:space="preserve"> PAGE   \</w:instrText>
        </w:r>
        <w:r w:rsidR="002245E4" w:rsidRPr="007B160E">
          <w:rPr>
            <w:cs/>
          </w:rPr>
          <w:instrText xml:space="preserve">* </w:instrText>
        </w:r>
        <w:r w:rsidR="002245E4" w:rsidRPr="007B160E">
          <w:instrText xml:space="preserve">MERGEFORMAT </w:instrText>
        </w:r>
        <w:r w:rsidR="002245E4">
          <w:fldChar w:fldCharType="separate"/>
        </w:r>
        <w:r w:rsidR="00C8178D">
          <w:rPr>
            <w:noProof/>
          </w:rPr>
          <w:t>11</w:t>
        </w:r>
        <w:r w:rsidR="002245E4">
          <w:rPr>
            <w:noProof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E882" w14:textId="77777777" w:rsidR="002245E4" w:rsidRDefault="002245E4" w:rsidP="00F67A4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A6C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B403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2C6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BE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0C9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02A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F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A4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56B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80F"/>
    <w:multiLevelType w:val="hybridMultilevel"/>
    <w:tmpl w:val="6B063AA0"/>
    <w:lvl w:ilvl="0" w:tplc="73561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66479E"/>
    <w:multiLevelType w:val="hybridMultilevel"/>
    <w:tmpl w:val="150E29E4"/>
    <w:lvl w:ilvl="0" w:tplc="2742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45617"/>
    <w:multiLevelType w:val="hybridMultilevel"/>
    <w:tmpl w:val="925433BE"/>
    <w:lvl w:ilvl="0" w:tplc="42D0B63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7228ED20">
      <w:start w:val="1"/>
      <w:numFmt w:val="decimal"/>
      <w:lvlText w:val="%2."/>
      <w:lvlJc w:val="left"/>
      <w:pPr>
        <w:ind w:left="216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A830EB"/>
    <w:multiLevelType w:val="multilevel"/>
    <w:tmpl w:val="81541C00"/>
    <w:lvl w:ilvl="0">
      <w:start w:val="1"/>
      <w:numFmt w:val="decimal"/>
      <w:suff w:val="nothing"/>
      <w:lvlText w:val="บทที่ %1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color w:val="auto"/>
        <w:sz w:val="40"/>
        <w:szCs w:val="40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5)"/>
      <w:lvlJc w:val="left"/>
      <w:pPr>
        <w:tabs>
          <w:tab w:val="num" w:pos="2016"/>
        </w:tabs>
        <w:ind w:left="0" w:firstLine="2016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664"/>
        </w:tabs>
        <w:ind w:left="0" w:firstLine="2304"/>
      </w:pPr>
      <w:rPr>
        <w:rFonts w:hint="default"/>
      </w:rPr>
    </w:lvl>
    <w:lvl w:ilvl="6">
      <w:start w:val="1"/>
      <w:numFmt w:val="decimal"/>
      <w:lvlRestart w:val="3"/>
      <w:lvlText w:val="%7)"/>
      <w:lvlJc w:val="left"/>
      <w:pPr>
        <w:tabs>
          <w:tab w:val="num" w:pos="1584"/>
        </w:tabs>
        <w:ind w:left="0" w:firstLine="1296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7">
      <w:start w:val="1"/>
      <w:numFmt w:val="decimal"/>
      <w:lvlRestart w:val="4"/>
      <w:lvlText w:val="(%8)"/>
      <w:lvlJc w:val="left"/>
      <w:pPr>
        <w:tabs>
          <w:tab w:val="num" w:pos="1944"/>
        </w:tabs>
        <w:ind w:left="0" w:firstLine="1584"/>
      </w:pPr>
      <w:rPr>
        <w:rFonts w:hint="default"/>
      </w:rPr>
    </w:lvl>
    <w:lvl w:ilvl="8">
      <w:start w:val="1"/>
      <w:numFmt w:val="decimal"/>
      <w:lvlRestart w:val="1"/>
      <w:lvlText w:val="%9)"/>
      <w:lvlJc w:val="left"/>
      <w:pPr>
        <w:tabs>
          <w:tab w:val="num" w:pos="1008"/>
        </w:tabs>
        <w:ind w:left="0" w:firstLine="72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</w:abstractNum>
  <w:abstractNum w:abstractNumId="14" w15:restartNumberingAfterBreak="0">
    <w:nsid w:val="06D0079F"/>
    <w:multiLevelType w:val="hybridMultilevel"/>
    <w:tmpl w:val="151C4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E66B1"/>
    <w:multiLevelType w:val="hybridMultilevel"/>
    <w:tmpl w:val="9D0AF598"/>
    <w:lvl w:ilvl="0" w:tplc="42D0B63C">
      <w:start w:val="1"/>
      <w:numFmt w:val="decimal"/>
      <w:lvlText w:val="%1."/>
      <w:lvlJc w:val="left"/>
      <w:pPr>
        <w:ind w:left="216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0A8553F9"/>
    <w:multiLevelType w:val="hybridMultilevel"/>
    <w:tmpl w:val="99446750"/>
    <w:lvl w:ilvl="0" w:tplc="DD92B19C">
      <w:start w:val="1"/>
      <w:numFmt w:val="decimal"/>
      <w:lvlText w:val="1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7279B4">
      <w:start w:val="3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EA6943"/>
    <w:multiLevelType w:val="hybridMultilevel"/>
    <w:tmpl w:val="11D2EF12"/>
    <w:lvl w:ilvl="0" w:tplc="5F8C00A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A62CD"/>
    <w:multiLevelType w:val="hybridMultilevel"/>
    <w:tmpl w:val="8E7A808C"/>
    <w:lvl w:ilvl="0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318419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3DF0DFC"/>
    <w:multiLevelType w:val="hybridMultilevel"/>
    <w:tmpl w:val="72F0EF88"/>
    <w:lvl w:ilvl="0" w:tplc="42D0B63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92675E3"/>
    <w:multiLevelType w:val="hybridMultilevel"/>
    <w:tmpl w:val="7A4E7BF8"/>
    <w:lvl w:ilvl="0" w:tplc="DD92B19C">
      <w:start w:val="1"/>
      <w:numFmt w:val="decimal"/>
      <w:lvlText w:val="1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A9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520B02"/>
    <w:multiLevelType w:val="multilevel"/>
    <w:tmpl w:val="45F411A0"/>
    <w:lvl w:ilvl="0">
      <w:start w:val="1"/>
      <w:numFmt w:val="decimal"/>
      <w:pStyle w:val="Heading1"/>
      <w:suff w:val="nothing"/>
      <w:lvlText w:val="บทที่ %1"/>
      <w:lvlJc w:val="left"/>
      <w:pPr>
        <w:ind w:left="0" w:firstLine="0"/>
      </w:pPr>
      <w:rPr>
        <w:rFonts w:ascii="TH Sarabun New" w:hAnsi="TH Sarabun New" w:cs="TH Sarabun New" w:hint="default"/>
        <w:b/>
        <w:bCs/>
        <w:i w:val="0"/>
        <w:iCs w:val="0"/>
        <w:color w:val="auto"/>
        <w:w w:val="100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490" w:hanging="490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w w:val="10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1339" w:hanging="619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02" w:hanging="763"/>
      </w:pPr>
      <w:rPr>
        <w:rFonts w:ascii="TH Sarabun New" w:hAnsi="TH Sarabun New" w:cs="TH Sarabun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390"/>
        </w:tabs>
        <w:ind w:left="0" w:firstLine="2102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736"/>
        </w:tabs>
        <w:ind w:left="0" w:firstLine="239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  <w:u w:val="none"/>
        <w:lang w:bidi="th-TH"/>
      </w:rPr>
    </w:lvl>
    <w:lvl w:ilvl="6">
      <w:start w:val="1"/>
      <w:numFmt w:val="decimal"/>
      <w:lvlRestart w:val="2"/>
      <w:pStyle w:val="Heading7"/>
      <w:lvlText w:val="%7)"/>
      <w:lvlJc w:val="left"/>
      <w:pPr>
        <w:tabs>
          <w:tab w:val="num" w:pos="1008"/>
        </w:tabs>
        <w:ind w:left="0" w:firstLine="72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7">
      <w:start w:val="1"/>
      <w:numFmt w:val="decimal"/>
      <w:lvlRestart w:val="3"/>
      <w:pStyle w:val="Heading8"/>
      <w:lvlText w:val="%8)"/>
      <w:lvlJc w:val="left"/>
      <w:pPr>
        <w:tabs>
          <w:tab w:val="num" w:pos="1627"/>
        </w:tabs>
        <w:ind w:left="0" w:firstLine="1339"/>
      </w:pPr>
      <w:rPr>
        <w:rFonts w:ascii="TH Sarabun New" w:hAnsi="TH Sarabun New" w:cs="TH Sarabun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8">
      <w:start w:val="1"/>
      <w:numFmt w:val="decimal"/>
      <w:lvlRestart w:val="4"/>
      <w:pStyle w:val="Heading9"/>
      <w:lvlText w:val="(%9)"/>
      <w:lvlJc w:val="left"/>
      <w:pPr>
        <w:tabs>
          <w:tab w:val="num" w:pos="1987"/>
        </w:tabs>
        <w:ind w:left="0" w:firstLine="1627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</w:abstractNum>
  <w:abstractNum w:abstractNumId="22" w15:restartNumberingAfterBreak="0">
    <w:nsid w:val="25892A06"/>
    <w:multiLevelType w:val="hybridMultilevel"/>
    <w:tmpl w:val="C32E603E"/>
    <w:lvl w:ilvl="0" w:tplc="42D0B63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3D098F"/>
    <w:multiLevelType w:val="hybridMultilevel"/>
    <w:tmpl w:val="AA7497A2"/>
    <w:lvl w:ilvl="0" w:tplc="DD92B19C">
      <w:start w:val="1"/>
      <w:numFmt w:val="decimal"/>
      <w:lvlText w:val="1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B2852A">
      <w:start w:val="1"/>
      <w:numFmt w:val="decimal"/>
      <w:lvlText w:val="5.%2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3D4B14"/>
    <w:multiLevelType w:val="hybridMultilevel"/>
    <w:tmpl w:val="858A70D8"/>
    <w:lvl w:ilvl="0" w:tplc="A212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03BAC"/>
    <w:multiLevelType w:val="hybridMultilevel"/>
    <w:tmpl w:val="C5F280B2"/>
    <w:lvl w:ilvl="0" w:tplc="C1E6253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2EB464AD"/>
    <w:multiLevelType w:val="hybridMultilevel"/>
    <w:tmpl w:val="1F160C08"/>
    <w:lvl w:ilvl="0" w:tplc="5F8C00A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44C6A"/>
    <w:multiLevelType w:val="hybridMultilevel"/>
    <w:tmpl w:val="26CA8C24"/>
    <w:lvl w:ilvl="0" w:tplc="B6380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73197E"/>
    <w:multiLevelType w:val="hybridMultilevel"/>
    <w:tmpl w:val="406E1A36"/>
    <w:lvl w:ilvl="0" w:tplc="DD92B19C">
      <w:start w:val="1"/>
      <w:numFmt w:val="decimal"/>
      <w:lvlText w:val="1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8419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780CA6"/>
    <w:multiLevelType w:val="hybridMultilevel"/>
    <w:tmpl w:val="8FAC46A8"/>
    <w:lvl w:ilvl="0" w:tplc="16E6CE3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color w:val="7F7F7F" w:themeColor="text1" w:themeTint="8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07536"/>
    <w:multiLevelType w:val="hybridMultilevel"/>
    <w:tmpl w:val="A4B66C4E"/>
    <w:lvl w:ilvl="0" w:tplc="75E4160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12BD"/>
    <w:multiLevelType w:val="hybridMultilevel"/>
    <w:tmpl w:val="05A4B6D0"/>
    <w:lvl w:ilvl="0" w:tplc="31841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1539DE"/>
    <w:multiLevelType w:val="multilevel"/>
    <w:tmpl w:val="1F1E455E"/>
    <w:lvl w:ilvl="0">
      <w:start w:val="1"/>
      <w:numFmt w:val="decimal"/>
      <w:suff w:val="nothing"/>
      <w:lvlText w:val="บทที่ %1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color w:val="auto"/>
        <w:sz w:val="40"/>
        <w:szCs w:val="40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5)"/>
      <w:lvlJc w:val="left"/>
      <w:pPr>
        <w:tabs>
          <w:tab w:val="num" w:pos="2016"/>
        </w:tabs>
        <w:ind w:left="0" w:firstLine="2016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664"/>
        </w:tabs>
        <w:ind w:left="0" w:firstLine="2304"/>
      </w:pPr>
      <w:rPr>
        <w:rFonts w:hint="default"/>
      </w:rPr>
    </w:lvl>
    <w:lvl w:ilvl="6">
      <w:start w:val="1"/>
      <w:numFmt w:val="decimal"/>
      <w:lvlRestart w:val="3"/>
      <w:lvlText w:val="%7)"/>
      <w:lvlJc w:val="left"/>
      <w:pPr>
        <w:tabs>
          <w:tab w:val="num" w:pos="1584"/>
        </w:tabs>
        <w:ind w:left="0" w:firstLine="1296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7">
      <w:start w:val="1"/>
      <w:numFmt w:val="decimal"/>
      <w:lvlRestart w:val="4"/>
      <w:lvlText w:val="(%8)"/>
      <w:lvlJc w:val="left"/>
      <w:pPr>
        <w:tabs>
          <w:tab w:val="num" w:pos="1944"/>
        </w:tabs>
        <w:ind w:left="0" w:firstLine="1584"/>
      </w:pPr>
      <w:rPr>
        <w:rFonts w:hint="default"/>
      </w:rPr>
    </w:lvl>
    <w:lvl w:ilvl="8">
      <w:start w:val="1"/>
      <w:numFmt w:val="decimal"/>
      <w:lvlRestart w:val="1"/>
      <w:lvlText w:val="%9)"/>
      <w:lvlJc w:val="left"/>
      <w:pPr>
        <w:tabs>
          <w:tab w:val="num" w:pos="1008"/>
        </w:tabs>
        <w:ind w:left="0" w:firstLine="72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</w:abstractNum>
  <w:abstractNum w:abstractNumId="33" w15:restartNumberingAfterBreak="0">
    <w:nsid w:val="596E1F86"/>
    <w:multiLevelType w:val="hybridMultilevel"/>
    <w:tmpl w:val="E684DF14"/>
    <w:lvl w:ilvl="0" w:tplc="9E16255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4" w15:restartNumberingAfterBreak="0">
    <w:nsid w:val="59945D87"/>
    <w:multiLevelType w:val="hybridMultilevel"/>
    <w:tmpl w:val="F2B80FE2"/>
    <w:lvl w:ilvl="0" w:tplc="31841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BFA29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A145D6"/>
    <w:multiLevelType w:val="hybridMultilevel"/>
    <w:tmpl w:val="A6709CDC"/>
    <w:lvl w:ilvl="0" w:tplc="DD92B19C">
      <w:start w:val="1"/>
      <w:numFmt w:val="decimal"/>
      <w:lvlText w:val="1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D84A09"/>
    <w:multiLevelType w:val="hybridMultilevel"/>
    <w:tmpl w:val="3FF619DA"/>
    <w:lvl w:ilvl="0" w:tplc="239A3F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CC95805"/>
    <w:multiLevelType w:val="hybridMultilevel"/>
    <w:tmpl w:val="A71A0B34"/>
    <w:lvl w:ilvl="0" w:tplc="35765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24F73"/>
    <w:multiLevelType w:val="multilevel"/>
    <w:tmpl w:val="020E2CB0"/>
    <w:lvl w:ilvl="0">
      <w:start w:val="1"/>
      <w:numFmt w:val="thaiLetters"/>
      <w:pStyle w:val="Appendix"/>
      <w:suff w:val="nothing"/>
      <w:lvlText w:val="ภาคผนวก %1"/>
      <w:lvlJc w:val="left"/>
      <w:pPr>
        <w:ind w:left="0" w:firstLine="0"/>
      </w:pPr>
      <w:rPr>
        <w:rFonts w:ascii="TH Sarabun New" w:hAnsi="TH Sarabun New" w:cs="TH Sarabun New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2766790"/>
    <w:multiLevelType w:val="hybridMultilevel"/>
    <w:tmpl w:val="AEDA590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 w15:restartNumberingAfterBreak="0">
    <w:nsid w:val="732E00DB"/>
    <w:multiLevelType w:val="hybridMultilevel"/>
    <w:tmpl w:val="813C818E"/>
    <w:lvl w:ilvl="0" w:tplc="B9880FC6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color w:val="7F7F7F" w:themeColor="text1" w:themeTint="8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F6268"/>
    <w:multiLevelType w:val="hybridMultilevel"/>
    <w:tmpl w:val="D7BA91E8"/>
    <w:lvl w:ilvl="0" w:tplc="5F8C00A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F3AA1"/>
    <w:multiLevelType w:val="hybridMultilevel"/>
    <w:tmpl w:val="7D386314"/>
    <w:lvl w:ilvl="0" w:tplc="7876D2AE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color w:val="7F7F7F" w:themeColor="text1" w:themeTint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59665F"/>
    <w:multiLevelType w:val="hybridMultilevel"/>
    <w:tmpl w:val="0D06E6F0"/>
    <w:lvl w:ilvl="0" w:tplc="7B000BB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E1345D"/>
    <w:multiLevelType w:val="hybridMultilevel"/>
    <w:tmpl w:val="6088D4FA"/>
    <w:lvl w:ilvl="0" w:tplc="133C627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5D49E7"/>
    <w:multiLevelType w:val="hybridMultilevel"/>
    <w:tmpl w:val="F1AE3F34"/>
    <w:lvl w:ilvl="0" w:tplc="31841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796861"/>
    <w:multiLevelType w:val="hybridMultilevel"/>
    <w:tmpl w:val="3F96D6E4"/>
    <w:lvl w:ilvl="0" w:tplc="829E4F1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7CF22104"/>
    <w:multiLevelType w:val="hybridMultilevel"/>
    <w:tmpl w:val="8154198E"/>
    <w:lvl w:ilvl="0" w:tplc="5F8C00A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FB7B18"/>
    <w:multiLevelType w:val="hybridMultilevel"/>
    <w:tmpl w:val="248A095A"/>
    <w:lvl w:ilvl="0" w:tplc="7B000BB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988332">
    <w:abstractNumId w:val="32"/>
  </w:num>
  <w:num w:numId="2" w16cid:durableId="1870489146">
    <w:abstractNumId w:val="38"/>
  </w:num>
  <w:num w:numId="3" w16cid:durableId="579363194">
    <w:abstractNumId w:val="9"/>
  </w:num>
  <w:num w:numId="4" w16cid:durableId="381489986">
    <w:abstractNumId w:val="7"/>
  </w:num>
  <w:num w:numId="5" w16cid:durableId="1648166248">
    <w:abstractNumId w:val="6"/>
  </w:num>
  <w:num w:numId="6" w16cid:durableId="1403143092">
    <w:abstractNumId w:val="5"/>
  </w:num>
  <w:num w:numId="7" w16cid:durableId="1303075800">
    <w:abstractNumId w:val="4"/>
  </w:num>
  <w:num w:numId="8" w16cid:durableId="771752913">
    <w:abstractNumId w:val="8"/>
  </w:num>
  <w:num w:numId="9" w16cid:durableId="1579051625">
    <w:abstractNumId w:val="3"/>
  </w:num>
  <w:num w:numId="10" w16cid:durableId="1141731600">
    <w:abstractNumId w:val="2"/>
  </w:num>
  <w:num w:numId="11" w16cid:durableId="1386023534">
    <w:abstractNumId w:val="1"/>
  </w:num>
  <w:num w:numId="12" w16cid:durableId="525749982">
    <w:abstractNumId w:val="0"/>
  </w:num>
  <w:num w:numId="13" w16cid:durableId="964503026">
    <w:abstractNumId w:val="29"/>
  </w:num>
  <w:num w:numId="14" w16cid:durableId="2000956277">
    <w:abstractNumId w:val="11"/>
  </w:num>
  <w:num w:numId="15" w16cid:durableId="734012696">
    <w:abstractNumId w:val="41"/>
  </w:num>
  <w:num w:numId="16" w16cid:durableId="992686635">
    <w:abstractNumId w:val="35"/>
  </w:num>
  <w:num w:numId="17" w16cid:durableId="1266689395">
    <w:abstractNumId w:val="23"/>
  </w:num>
  <w:num w:numId="18" w16cid:durableId="1347365244">
    <w:abstractNumId w:val="28"/>
  </w:num>
  <w:num w:numId="19" w16cid:durableId="772701522">
    <w:abstractNumId w:val="16"/>
  </w:num>
  <w:num w:numId="20" w16cid:durableId="1753504468">
    <w:abstractNumId w:val="20"/>
  </w:num>
  <w:num w:numId="21" w16cid:durableId="744952962">
    <w:abstractNumId w:val="26"/>
  </w:num>
  <w:num w:numId="22" w16cid:durableId="1913389680">
    <w:abstractNumId w:val="47"/>
  </w:num>
  <w:num w:numId="23" w16cid:durableId="1964994436">
    <w:abstractNumId w:val="37"/>
  </w:num>
  <w:num w:numId="24" w16cid:durableId="2014725431">
    <w:abstractNumId w:val="30"/>
  </w:num>
  <w:num w:numId="25" w16cid:durableId="1507398236">
    <w:abstractNumId w:val="13"/>
  </w:num>
  <w:num w:numId="26" w16cid:durableId="1035933638">
    <w:abstractNumId w:val="21"/>
  </w:num>
  <w:num w:numId="27" w16cid:durableId="1346398745">
    <w:abstractNumId w:val="17"/>
  </w:num>
  <w:num w:numId="28" w16cid:durableId="810095739">
    <w:abstractNumId w:val="48"/>
  </w:num>
  <w:num w:numId="29" w16cid:durableId="1985158035">
    <w:abstractNumId w:val="43"/>
  </w:num>
  <w:num w:numId="30" w16cid:durableId="673999503">
    <w:abstractNumId w:val="36"/>
  </w:num>
  <w:num w:numId="31" w16cid:durableId="647977915">
    <w:abstractNumId w:val="40"/>
  </w:num>
  <w:num w:numId="32" w16cid:durableId="1456438523">
    <w:abstractNumId w:val="31"/>
  </w:num>
  <w:num w:numId="33" w16cid:durableId="1477601481">
    <w:abstractNumId w:val="27"/>
  </w:num>
  <w:num w:numId="34" w16cid:durableId="1318076141">
    <w:abstractNumId w:val="10"/>
  </w:num>
  <w:num w:numId="35" w16cid:durableId="533463079">
    <w:abstractNumId w:val="39"/>
  </w:num>
  <w:num w:numId="36" w16cid:durableId="1428187560">
    <w:abstractNumId w:val="42"/>
  </w:num>
  <w:num w:numId="37" w16cid:durableId="1306929381">
    <w:abstractNumId w:val="18"/>
  </w:num>
  <w:num w:numId="38" w16cid:durableId="1980113709">
    <w:abstractNumId w:val="33"/>
  </w:num>
  <w:num w:numId="39" w16cid:durableId="55014343">
    <w:abstractNumId w:val="19"/>
  </w:num>
  <w:num w:numId="40" w16cid:durableId="218445057">
    <w:abstractNumId w:val="12"/>
  </w:num>
  <w:num w:numId="41" w16cid:durableId="748965503">
    <w:abstractNumId w:val="14"/>
  </w:num>
  <w:num w:numId="42" w16cid:durableId="1203595083">
    <w:abstractNumId w:val="34"/>
  </w:num>
  <w:num w:numId="43" w16cid:durableId="199242537">
    <w:abstractNumId w:val="15"/>
  </w:num>
  <w:num w:numId="44" w16cid:durableId="1699894737">
    <w:abstractNumId w:val="24"/>
  </w:num>
  <w:num w:numId="45" w16cid:durableId="6955935">
    <w:abstractNumId w:val="22"/>
  </w:num>
  <w:num w:numId="46" w16cid:durableId="226494416">
    <w:abstractNumId w:val="25"/>
  </w:num>
  <w:num w:numId="47" w16cid:durableId="804810428">
    <w:abstractNumId w:val="46"/>
  </w:num>
  <w:num w:numId="48" w16cid:durableId="493305537">
    <w:abstractNumId w:val="45"/>
  </w:num>
  <w:num w:numId="49" w16cid:durableId="861745829">
    <w:abstractNumId w:val="44"/>
  </w:num>
  <w:num w:numId="50" w16cid:durableId="1910996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95"/>
    <w:rsid w:val="00001D46"/>
    <w:rsid w:val="0000453A"/>
    <w:rsid w:val="000067E9"/>
    <w:rsid w:val="0001026C"/>
    <w:rsid w:val="00016617"/>
    <w:rsid w:val="00021705"/>
    <w:rsid w:val="000223E8"/>
    <w:rsid w:val="00023264"/>
    <w:rsid w:val="000233AF"/>
    <w:rsid w:val="0003100A"/>
    <w:rsid w:val="000327D9"/>
    <w:rsid w:val="00032D14"/>
    <w:rsid w:val="000441D8"/>
    <w:rsid w:val="0004625F"/>
    <w:rsid w:val="000515AD"/>
    <w:rsid w:val="000534C7"/>
    <w:rsid w:val="00054452"/>
    <w:rsid w:val="000559C5"/>
    <w:rsid w:val="000562B4"/>
    <w:rsid w:val="00060061"/>
    <w:rsid w:val="000611FA"/>
    <w:rsid w:val="000632C2"/>
    <w:rsid w:val="00063FC3"/>
    <w:rsid w:val="000717DB"/>
    <w:rsid w:val="00073CA3"/>
    <w:rsid w:val="00080380"/>
    <w:rsid w:val="00083ABA"/>
    <w:rsid w:val="00086E13"/>
    <w:rsid w:val="0009235E"/>
    <w:rsid w:val="00095720"/>
    <w:rsid w:val="00097103"/>
    <w:rsid w:val="000A0BD5"/>
    <w:rsid w:val="000A3689"/>
    <w:rsid w:val="000A4998"/>
    <w:rsid w:val="000B536E"/>
    <w:rsid w:val="000C0F13"/>
    <w:rsid w:val="000C2247"/>
    <w:rsid w:val="000C3016"/>
    <w:rsid w:val="000D0F60"/>
    <w:rsid w:val="000D1451"/>
    <w:rsid w:val="000D3015"/>
    <w:rsid w:val="000D4369"/>
    <w:rsid w:val="000D5995"/>
    <w:rsid w:val="000D77F1"/>
    <w:rsid w:val="000E1763"/>
    <w:rsid w:val="000E1B92"/>
    <w:rsid w:val="000E6E5C"/>
    <w:rsid w:val="000F2E1A"/>
    <w:rsid w:val="000F58FA"/>
    <w:rsid w:val="000F7956"/>
    <w:rsid w:val="00100238"/>
    <w:rsid w:val="0010330F"/>
    <w:rsid w:val="00104E41"/>
    <w:rsid w:val="00105187"/>
    <w:rsid w:val="001057EA"/>
    <w:rsid w:val="00106023"/>
    <w:rsid w:val="001120CD"/>
    <w:rsid w:val="0011520E"/>
    <w:rsid w:val="001233A1"/>
    <w:rsid w:val="00127D62"/>
    <w:rsid w:val="00130617"/>
    <w:rsid w:val="001318D2"/>
    <w:rsid w:val="001336B3"/>
    <w:rsid w:val="00133D30"/>
    <w:rsid w:val="001342D9"/>
    <w:rsid w:val="00134597"/>
    <w:rsid w:val="001374E5"/>
    <w:rsid w:val="00137F16"/>
    <w:rsid w:val="001402D2"/>
    <w:rsid w:val="00142CB7"/>
    <w:rsid w:val="00150566"/>
    <w:rsid w:val="00150F15"/>
    <w:rsid w:val="00156FB8"/>
    <w:rsid w:val="00157C92"/>
    <w:rsid w:val="0016082B"/>
    <w:rsid w:val="00161B1E"/>
    <w:rsid w:val="0016281B"/>
    <w:rsid w:val="00163651"/>
    <w:rsid w:val="00163A7E"/>
    <w:rsid w:val="00164DB8"/>
    <w:rsid w:val="001659DE"/>
    <w:rsid w:val="001671EA"/>
    <w:rsid w:val="0016739F"/>
    <w:rsid w:val="00172F7E"/>
    <w:rsid w:val="001734C7"/>
    <w:rsid w:val="001819C0"/>
    <w:rsid w:val="00182FB0"/>
    <w:rsid w:val="0018340F"/>
    <w:rsid w:val="00183CBB"/>
    <w:rsid w:val="001843A7"/>
    <w:rsid w:val="00185DAE"/>
    <w:rsid w:val="00195455"/>
    <w:rsid w:val="00197B50"/>
    <w:rsid w:val="001A2EB4"/>
    <w:rsid w:val="001A48DD"/>
    <w:rsid w:val="001A67A8"/>
    <w:rsid w:val="001A6EA3"/>
    <w:rsid w:val="001A75AF"/>
    <w:rsid w:val="001B149E"/>
    <w:rsid w:val="001B3FCF"/>
    <w:rsid w:val="001B71A6"/>
    <w:rsid w:val="001B7AF0"/>
    <w:rsid w:val="001C1ADB"/>
    <w:rsid w:val="001C4B43"/>
    <w:rsid w:val="001C74C7"/>
    <w:rsid w:val="001D1CE0"/>
    <w:rsid w:val="001D32CB"/>
    <w:rsid w:val="001D3C88"/>
    <w:rsid w:val="001D42DA"/>
    <w:rsid w:val="001D50FB"/>
    <w:rsid w:val="001D6865"/>
    <w:rsid w:val="001E03DA"/>
    <w:rsid w:val="001E0706"/>
    <w:rsid w:val="001E0D10"/>
    <w:rsid w:val="001E1783"/>
    <w:rsid w:val="001E33C8"/>
    <w:rsid w:val="001F0BB3"/>
    <w:rsid w:val="001F2A41"/>
    <w:rsid w:val="001F4EDF"/>
    <w:rsid w:val="002008FA"/>
    <w:rsid w:val="00205B2C"/>
    <w:rsid w:val="00206D53"/>
    <w:rsid w:val="00210D4F"/>
    <w:rsid w:val="0021305F"/>
    <w:rsid w:val="00217154"/>
    <w:rsid w:val="0022063C"/>
    <w:rsid w:val="0022078A"/>
    <w:rsid w:val="00220863"/>
    <w:rsid w:val="00220DCC"/>
    <w:rsid w:val="00221EA7"/>
    <w:rsid w:val="00223B70"/>
    <w:rsid w:val="002245E4"/>
    <w:rsid w:val="002265A0"/>
    <w:rsid w:val="0023145B"/>
    <w:rsid w:val="0023288D"/>
    <w:rsid w:val="00235762"/>
    <w:rsid w:val="00237417"/>
    <w:rsid w:val="00245D3A"/>
    <w:rsid w:val="00250194"/>
    <w:rsid w:val="00252243"/>
    <w:rsid w:val="00254EE9"/>
    <w:rsid w:val="00255047"/>
    <w:rsid w:val="00255A92"/>
    <w:rsid w:val="00261356"/>
    <w:rsid w:val="00262180"/>
    <w:rsid w:val="002677BC"/>
    <w:rsid w:val="002706CC"/>
    <w:rsid w:val="002708C9"/>
    <w:rsid w:val="00270DDA"/>
    <w:rsid w:val="002842E0"/>
    <w:rsid w:val="002859AE"/>
    <w:rsid w:val="00294141"/>
    <w:rsid w:val="002945B1"/>
    <w:rsid w:val="002A11F0"/>
    <w:rsid w:val="002A271E"/>
    <w:rsid w:val="002A3AC1"/>
    <w:rsid w:val="002B193B"/>
    <w:rsid w:val="002B47A9"/>
    <w:rsid w:val="002B4F31"/>
    <w:rsid w:val="002C04FF"/>
    <w:rsid w:val="002C39A3"/>
    <w:rsid w:val="002C408D"/>
    <w:rsid w:val="002C60C7"/>
    <w:rsid w:val="002D0280"/>
    <w:rsid w:val="002D1338"/>
    <w:rsid w:val="002D1A19"/>
    <w:rsid w:val="002D2A1D"/>
    <w:rsid w:val="002D31A8"/>
    <w:rsid w:val="002D68BB"/>
    <w:rsid w:val="002E286E"/>
    <w:rsid w:val="002E7EAB"/>
    <w:rsid w:val="002F0052"/>
    <w:rsid w:val="002F34E9"/>
    <w:rsid w:val="002F4AE8"/>
    <w:rsid w:val="00300D0B"/>
    <w:rsid w:val="0030101E"/>
    <w:rsid w:val="00303ACD"/>
    <w:rsid w:val="00305809"/>
    <w:rsid w:val="00305B50"/>
    <w:rsid w:val="003112DF"/>
    <w:rsid w:val="0031351A"/>
    <w:rsid w:val="00313CAE"/>
    <w:rsid w:val="00315F39"/>
    <w:rsid w:val="00317E80"/>
    <w:rsid w:val="003231F9"/>
    <w:rsid w:val="00323D3D"/>
    <w:rsid w:val="00326326"/>
    <w:rsid w:val="00327C27"/>
    <w:rsid w:val="00331194"/>
    <w:rsid w:val="00331BF8"/>
    <w:rsid w:val="0033326B"/>
    <w:rsid w:val="003335F4"/>
    <w:rsid w:val="0033551B"/>
    <w:rsid w:val="003364A2"/>
    <w:rsid w:val="00336827"/>
    <w:rsid w:val="00336CFA"/>
    <w:rsid w:val="00342750"/>
    <w:rsid w:val="003434E9"/>
    <w:rsid w:val="00344621"/>
    <w:rsid w:val="003457A3"/>
    <w:rsid w:val="00345C33"/>
    <w:rsid w:val="00347442"/>
    <w:rsid w:val="003500D0"/>
    <w:rsid w:val="00352317"/>
    <w:rsid w:val="00356D43"/>
    <w:rsid w:val="00361D4F"/>
    <w:rsid w:val="003631EE"/>
    <w:rsid w:val="0036700E"/>
    <w:rsid w:val="00373ADE"/>
    <w:rsid w:val="003744C4"/>
    <w:rsid w:val="003748C6"/>
    <w:rsid w:val="00380993"/>
    <w:rsid w:val="0038168E"/>
    <w:rsid w:val="00386FFD"/>
    <w:rsid w:val="00387A95"/>
    <w:rsid w:val="00391283"/>
    <w:rsid w:val="00391D12"/>
    <w:rsid w:val="00395BC5"/>
    <w:rsid w:val="00395F2F"/>
    <w:rsid w:val="00396FFD"/>
    <w:rsid w:val="00397BB1"/>
    <w:rsid w:val="003A3BA3"/>
    <w:rsid w:val="003A59D1"/>
    <w:rsid w:val="003A7975"/>
    <w:rsid w:val="003B5CEB"/>
    <w:rsid w:val="003C0F0C"/>
    <w:rsid w:val="003C5885"/>
    <w:rsid w:val="003C6B13"/>
    <w:rsid w:val="003C76DC"/>
    <w:rsid w:val="003D03E0"/>
    <w:rsid w:val="003D03F3"/>
    <w:rsid w:val="003D417D"/>
    <w:rsid w:val="003E1970"/>
    <w:rsid w:val="003E1A70"/>
    <w:rsid w:val="003E1D66"/>
    <w:rsid w:val="003E4486"/>
    <w:rsid w:val="003E614C"/>
    <w:rsid w:val="003E619F"/>
    <w:rsid w:val="003E67F1"/>
    <w:rsid w:val="003F1C81"/>
    <w:rsid w:val="003F3C39"/>
    <w:rsid w:val="003F4584"/>
    <w:rsid w:val="004025ED"/>
    <w:rsid w:val="00403222"/>
    <w:rsid w:val="0040709B"/>
    <w:rsid w:val="004145D0"/>
    <w:rsid w:val="00416150"/>
    <w:rsid w:val="004178BE"/>
    <w:rsid w:val="0042189A"/>
    <w:rsid w:val="00430C16"/>
    <w:rsid w:val="004310DE"/>
    <w:rsid w:val="00433E79"/>
    <w:rsid w:val="00435876"/>
    <w:rsid w:val="00437358"/>
    <w:rsid w:val="004374F6"/>
    <w:rsid w:val="00443AE6"/>
    <w:rsid w:val="004460F4"/>
    <w:rsid w:val="00451A6F"/>
    <w:rsid w:val="0045345C"/>
    <w:rsid w:val="00461DE1"/>
    <w:rsid w:val="004625E6"/>
    <w:rsid w:val="00463F2E"/>
    <w:rsid w:val="00466360"/>
    <w:rsid w:val="0046704E"/>
    <w:rsid w:val="0048148B"/>
    <w:rsid w:val="004817DD"/>
    <w:rsid w:val="004921B8"/>
    <w:rsid w:val="0049479E"/>
    <w:rsid w:val="004A0DDA"/>
    <w:rsid w:val="004A1839"/>
    <w:rsid w:val="004A5696"/>
    <w:rsid w:val="004B215D"/>
    <w:rsid w:val="004B27BF"/>
    <w:rsid w:val="004B2F78"/>
    <w:rsid w:val="004B3913"/>
    <w:rsid w:val="004B5E7F"/>
    <w:rsid w:val="004B74A8"/>
    <w:rsid w:val="004C11B4"/>
    <w:rsid w:val="004C3EF7"/>
    <w:rsid w:val="004D43E1"/>
    <w:rsid w:val="004D6D9E"/>
    <w:rsid w:val="004D6F9C"/>
    <w:rsid w:val="004E2A15"/>
    <w:rsid w:val="004E3AF8"/>
    <w:rsid w:val="004E7860"/>
    <w:rsid w:val="004F0E99"/>
    <w:rsid w:val="004F2C60"/>
    <w:rsid w:val="004F40FC"/>
    <w:rsid w:val="004F478A"/>
    <w:rsid w:val="004F70FC"/>
    <w:rsid w:val="004F76A3"/>
    <w:rsid w:val="005074CB"/>
    <w:rsid w:val="00507586"/>
    <w:rsid w:val="0051062F"/>
    <w:rsid w:val="00510D1D"/>
    <w:rsid w:val="00510E53"/>
    <w:rsid w:val="00517635"/>
    <w:rsid w:val="0052018A"/>
    <w:rsid w:val="00520C3E"/>
    <w:rsid w:val="0052174A"/>
    <w:rsid w:val="00522BB1"/>
    <w:rsid w:val="00533CBF"/>
    <w:rsid w:val="0053426A"/>
    <w:rsid w:val="0054064A"/>
    <w:rsid w:val="00540731"/>
    <w:rsid w:val="005415C3"/>
    <w:rsid w:val="005435FA"/>
    <w:rsid w:val="00543DAD"/>
    <w:rsid w:val="005465F7"/>
    <w:rsid w:val="00551FD8"/>
    <w:rsid w:val="005533CB"/>
    <w:rsid w:val="0055553F"/>
    <w:rsid w:val="00555EB4"/>
    <w:rsid w:val="005629B9"/>
    <w:rsid w:val="005637FB"/>
    <w:rsid w:val="005640E9"/>
    <w:rsid w:val="00564412"/>
    <w:rsid w:val="00565DB4"/>
    <w:rsid w:val="00567355"/>
    <w:rsid w:val="00571E8B"/>
    <w:rsid w:val="005725B3"/>
    <w:rsid w:val="005736D7"/>
    <w:rsid w:val="00575D4E"/>
    <w:rsid w:val="005776A3"/>
    <w:rsid w:val="00580E0A"/>
    <w:rsid w:val="00580FC2"/>
    <w:rsid w:val="0058397A"/>
    <w:rsid w:val="00583B04"/>
    <w:rsid w:val="00583F8C"/>
    <w:rsid w:val="0058411E"/>
    <w:rsid w:val="0059019A"/>
    <w:rsid w:val="0059025B"/>
    <w:rsid w:val="005974F1"/>
    <w:rsid w:val="005A0D7C"/>
    <w:rsid w:val="005A1831"/>
    <w:rsid w:val="005A4F23"/>
    <w:rsid w:val="005B09DB"/>
    <w:rsid w:val="005B2B0C"/>
    <w:rsid w:val="005B3900"/>
    <w:rsid w:val="005B470C"/>
    <w:rsid w:val="005C03B9"/>
    <w:rsid w:val="005C20BA"/>
    <w:rsid w:val="005C2E28"/>
    <w:rsid w:val="005D0BE6"/>
    <w:rsid w:val="005D6E29"/>
    <w:rsid w:val="005E2049"/>
    <w:rsid w:val="005E3989"/>
    <w:rsid w:val="005E4BCB"/>
    <w:rsid w:val="005E665C"/>
    <w:rsid w:val="005E6FB1"/>
    <w:rsid w:val="005E77AD"/>
    <w:rsid w:val="005F1C5D"/>
    <w:rsid w:val="005F4DB3"/>
    <w:rsid w:val="006002EA"/>
    <w:rsid w:val="00600576"/>
    <w:rsid w:val="00601E2F"/>
    <w:rsid w:val="00606892"/>
    <w:rsid w:val="00606999"/>
    <w:rsid w:val="006121BE"/>
    <w:rsid w:val="00616AA9"/>
    <w:rsid w:val="00620457"/>
    <w:rsid w:val="006206A2"/>
    <w:rsid w:val="00621F1E"/>
    <w:rsid w:val="00625A51"/>
    <w:rsid w:val="006261AB"/>
    <w:rsid w:val="006273A3"/>
    <w:rsid w:val="00630201"/>
    <w:rsid w:val="0063195A"/>
    <w:rsid w:val="00633774"/>
    <w:rsid w:val="00636A87"/>
    <w:rsid w:val="006377F3"/>
    <w:rsid w:val="0064075A"/>
    <w:rsid w:val="00642660"/>
    <w:rsid w:val="006426A1"/>
    <w:rsid w:val="00643FD8"/>
    <w:rsid w:val="00650CFF"/>
    <w:rsid w:val="00650F58"/>
    <w:rsid w:val="00650FE8"/>
    <w:rsid w:val="006517E0"/>
    <w:rsid w:val="00652577"/>
    <w:rsid w:val="00653A0B"/>
    <w:rsid w:val="00654B5C"/>
    <w:rsid w:val="00654E09"/>
    <w:rsid w:val="0065562C"/>
    <w:rsid w:val="00660DAC"/>
    <w:rsid w:val="00665908"/>
    <w:rsid w:val="0066617B"/>
    <w:rsid w:val="006671FD"/>
    <w:rsid w:val="00667E74"/>
    <w:rsid w:val="00672291"/>
    <w:rsid w:val="006742C3"/>
    <w:rsid w:val="006745E3"/>
    <w:rsid w:val="006749E2"/>
    <w:rsid w:val="0067684D"/>
    <w:rsid w:val="006872FB"/>
    <w:rsid w:val="0069005F"/>
    <w:rsid w:val="00691B36"/>
    <w:rsid w:val="006A2252"/>
    <w:rsid w:val="006A31F3"/>
    <w:rsid w:val="006A52DC"/>
    <w:rsid w:val="006A6BE9"/>
    <w:rsid w:val="006B419B"/>
    <w:rsid w:val="006B524D"/>
    <w:rsid w:val="006B57E9"/>
    <w:rsid w:val="006B6439"/>
    <w:rsid w:val="006C15B8"/>
    <w:rsid w:val="006C3BA3"/>
    <w:rsid w:val="006C5FFE"/>
    <w:rsid w:val="006D07E5"/>
    <w:rsid w:val="006D2282"/>
    <w:rsid w:val="006D4257"/>
    <w:rsid w:val="006D4D2D"/>
    <w:rsid w:val="006D6D23"/>
    <w:rsid w:val="006D7A8B"/>
    <w:rsid w:val="006E0E55"/>
    <w:rsid w:val="006E1D3D"/>
    <w:rsid w:val="006E50B6"/>
    <w:rsid w:val="006E6888"/>
    <w:rsid w:val="006E723D"/>
    <w:rsid w:val="006F13B9"/>
    <w:rsid w:val="006F46AF"/>
    <w:rsid w:val="006F4B16"/>
    <w:rsid w:val="006F5DC2"/>
    <w:rsid w:val="006F6943"/>
    <w:rsid w:val="007103B4"/>
    <w:rsid w:val="00711A6C"/>
    <w:rsid w:val="00716623"/>
    <w:rsid w:val="007172D2"/>
    <w:rsid w:val="00734441"/>
    <w:rsid w:val="0073628C"/>
    <w:rsid w:val="00737459"/>
    <w:rsid w:val="0074466C"/>
    <w:rsid w:val="007455C2"/>
    <w:rsid w:val="00745AF4"/>
    <w:rsid w:val="007464E8"/>
    <w:rsid w:val="007474F6"/>
    <w:rsid w:val="007516A0"/>
    <w:rsid w:val="00752119"/>
    <w:rsid w:val="00753F98"/>
    <w:rsid w:val="00757D3A"/>
    <w:rsid w:val="0076045A"/>
    <w:rsid w:val="00763D84"/>
    <w:rsid w:val="00765EB3"/>
    <w:rsid w:val="007672AF"/>
    <w:rsid w:val="00770AA8"/>
    <w:rsid w:val="00771B6B"/>
    <w:rsid w:val="007731E0"/>
    <w:rsid w:val="00774916"/>
    <w:rsid w:val="007758ED"/>
    <w:rsid w:val="0077702B"/>
    <w:rsid w:val="00781E16"/>
    <w:rsid w:val="007845AA"/>
    <w:rsid w:val="007865CE"/>
    <w:rsid w:val="00790243"/>
    <w:rsid w:val="00796CBC"/>
    <w:rsid w:val="007A0CAA"/>
    <w:rsid w:val="007A3B3D"/>
    <w:rsid w:val="007A437B"/>
    <w:rsid w:val="007A7EC5"/>
    <w:rsid w:val="007B0E52"/>
    <w:rsid w:val="007B160E"/>
    <w:rsid w:val="007B4B42"/>
    <w:rsid w:val="007B653A"/>
    <w:rsid w:val="007C0BAD"/>
    <w:rsid w:val="007C5049"/>
    <w:rsid w:val="007D008D"/>
    <w:rsid w:val="007D4286"/>
    <w:rsid w:val="007D51B2"/>
    <w:rsid w:val="007E3CD2"/>
    <w:rsid w:val="007E48E8"/>
    <w:rsid w:val="007E4DE3"/>
    <w:rsid w:val="007E5E1D"/>
    <w:rsid w:val="007E7FFB"/>
    <w:rsid w:val="007F0F30"/>
    <w:rsid w:val="007F2844"/>
    <w:rsid w:val="007F339E"/>
    <w:rsid w:val="007F5126"/>
    <w:rsid w:val="007F7877"/>
    <w:rsid w:val="00801DC0"/>
    <w:rsid w:val="008040CF"/>
    <w:rsid w:val="008041DC"/>
    <w:rsid w:val="008061AA"/>
    <w:rsid w:val="00806FF4"/>
    <w:rsid w:val="008079B1"/>
    <w:rsid w:val="00807BD9"/>
    <w:rsid w:val="00810E73"/>
    <w:rsid w:val="008120D2"/>
    <w:rsid w:val="00813F8A"/>
    <w:rsid w:val="0081517B"/>
    <w:rsid w:val="008173C6"/>
    <w:rsid w:val="00821175"/>
    <w:rsid w:val="00822D4B"/>
    <w:rsid w:val="00823877"/>
    <w:rsid w:val="00823DD3"/>
    <w:rsid w:val="008263CD"/>
    <w:rsid w:val="00831135"/>
    <w:rsid w:val="008312C1"/>
    <w:rsid w:val="00835D02"/>
    <w:rsid w:val="008361C1"/>
    <w:rsid w:val="008406EE"/>
    <w:rsid w:val="00842CED"/>
    <w:rsid w:val="0085096C"/>
    <w:rsid w:val="00850E27"/>
    <w:rsid w:val="0085424B"/>
    <w:rsid w:val="00855DC2"/>
    <w:rsid w:val="00856FE6"/>
    <w:rsid w:val="00863765"/>
    <w:rsid w:val="00863B13"/>
    <w:rsid w:val="00863F39"/>
    <w:rsid w:val="0086538E"/>
    <w:rsid w:val="00867C72"/>
    <w:rsid w:val="00871853"/>
    <w:rsid w:val="00875942"/>
    <w:rsid w:val="008760D9"/>
    <w:rsid w:val="008855B3"/>
    <w:rsid w:val="008909C4"/>
    <w:rsid w:val="008939AA"/>
    <w:rsid w:val="00894C16"/>
    <w:rsid w:val="00895DC1"/>
    <w:rsid w:val="008979FD"/>
    <w:rsid w:val="008A2411"/>
    <w:rsid w:val="008A4470"/>
    <w:rsid w:val="008A51A8"/>
    <w:rsid w:val="008A67F8"/>
    <w:rsid w:val="008B029A"/>
    <w:rsid w:val="008B06FF"/>
    <w:rsid w:val="008B08AB"/>
    <w:rsid w:val="008B10C4"/>
    <w:rsid w:val="008B17A1"/>
    <w:rsid w:val="008B5213"/>
    <w:rsid w:val="008B5E26"/>
    <w:rsid w:val="008B6334"/>
    <w:rsid w:val="008C15AF"/>
    <w:rsid w:val="008C25BC"/>
    <w:rsid w:val="008C2EA8"/>
    <w:rsid w:val="008C30FD"/>
    <w:rsid w:val="008C5413"/>
    <w:rsid w:val="008C7ED6"/>
    <w:rsid w:val="008D1EBA"/>
    <w:rsid w:val="008D40C2"/>
    <w:rsid w:val="008D787C"/>
    <w:rsid w:val="008E5C50"/>
    <w:rsid w:val="008F36BF"/>
    <w:rsid w:val="008F6AAA"/>
    <w:rsid w:val="0090402A"/>
    <w:rsid w:val="00911DE1"/>
    <w:rsid w:val="00914051"/>
    <w:rsid w:val="009143AD"/>
    <w:rsid w:val="0091662E"/>
    <w:rsid w:val="009168B0"/>
    <w:rsid w:val="00917EC9"/>
    <w:rsid w:val="00920823"/>
    <w:rsid w:val="00922070"/>
    <w:rsid w:val="00926EDF"/>
    <w:rsid w:val="00927D15"/>
    <w:rsid w:val="00930EFE"/>
    <w:rsid w:val="00931B69"/>
    <w:rsid w:val="00932EEA"/>
    <w:rsid w:val="009411F6"/>
    <w:rsid w:val="00942970"/>
    <w:rsid w:val="00943642"/>
    <w:rsid w:val="0094391B"/>
    <w:rsid w:val="00945C12"/>
    <w:rsid w:val="00960B5D"/>
    <w:rsid w:val="0096166C"/>
    <w:rsid w:val="009628AF"/>
    <w:rsid w:val="009647C7"/>
    <w:rsid w:val="0096541F"/>
    <w:rsid w:val="009709C6"/>
    <w:rsid w:val="009717FD"/>
    <w:rsid w:val="009730BA"/>
    <w:rsid w:val="009828A3"/>
    <w:rsid w:val="00983372"/>
    <w:rsid w:val="00984227"/>
    <w:rsid w:val="00986B43"/>
    <w:rsid w:val="00986D89"/>
    <w:rsid w:val="0099382B"/>
    <w:rsid w:val="00994BAA"/>
    <w:rsid w:val="00995A10"/>
    <w:rsid w:val="00995B9C"/>
    <w:rsid w:val="00995CE3"/>
    <w:rsid w:val="009961DD"/>
    <w:rsid w:val="009A2A0E"/>
    <w:rsid w:val="009A2BD5"/>
    <w:rsid w:val="009B2DA5"/>
    <w:rsid w:val="009B5557"/>
    <w:rsid w:val="009B6346"/>
    <w:rsid w:val="009C0F3A"/>
    <w:rsid w:val="009C4094"/>
    <w:rsid w:val="009C4F20"/>
    <w:rsid w:val="009D109E"/>
    <w:rsid w:val="009D1766"/>
    <w:rsid w:val="009D54DD"/>
    <w:rsid w:val="009D67DB"/>
    <w:rsid w:val="009D73C3"/>
    <w:rsid w:val="009E2C63"/>
    <w:rsid w:val="009E4146"/>
    <w:rsid w:val="009E54C0"/>
    <w:rsid w:val="009E570A"/>
    <w:rsid w:val="009F0901"/>
    <w:rsid w:val="009F1B33"/>
    <w:rsid w:val="009F30CF"/>
    <w:rsid w:val="009F3C71"/>
    <w:rsid w:val="009F469F"/>
    <w:rsid w:val="00A00A16"/>
    <w:rsid w:val="00A01E4D"/>
    <w:rsid w:val="00A0421B"/>
    <w:rsid w:val="00A04E8B"/>
    <w:rsid w:val="00A05DE5"/>
    <w:rsid w:val="00A06006"/>
    <w:rsid w:val="00A12333"/>
    <w:rsid w:val="00A123FD"/>
    <w:rsid w:val="00A144F5"/>
    <w:rsid w:val="00A17179"/>
    <w:rsid w:val="00A214E3"/>
    <w:rsid w:val="00A25518"/>
    <w:rsid w:val="00A255A3"/>
    <w:rsid w:val="00A3057B"/>
    <w:rsid w:val="00A32EC6"/>
    <w:rsid w:val="00A37238"/>
    <w:rsid w:val="00A43111"/>
    <w:rsid w:val="00A45BBC"/>
    <w:rsid w:val="00A473B8"/>
    <w:rsid w:val="00A52022"/>
    <w:rsid w:val="00A521E5"/>
    <w:rsid w:val="00A52C5B"/>
    <w:rsid w:val="00A53F73"/>
    <w:rsid w:val="00A5482A"/>
    <w:rsid w:val="00A56EC3"/>
    <w:rsid w:val="00A604D7"/>
    <w:rsid w:val="00A605B5"/>
    <w:rsid w:val="00A61BC9"/>
    <w:rsid w:val="00A644BA"/>
    <w:rsid w:val="00A65C61"/>
    <w:rsid w:val="00A7313A"/>
    <w:rsid w:val="00A73711"/>
    <w:rsid w:val="00A7458C"/>
    <w:rsid w:val="00A77124"/>
    <w:rsid w:val="00A77A36"/>
    <w:rsid w:val="00A82DD3"/>
    <w:rsid w:val="00A83C5B"/>
    <w:rsid w:val="00A83C9B"/>
    <w:rsid w:val="00A842E2"/>
    <w:rsid w:val="00A945E1"/>
    <w:rsid w:val="00AA4E4F"/>
    <w:rsid w:val="00AA4F7E"/>
    <w:rsid w:val="00AA620A"/>
    <w:rsid w:val="00AB0F64"/>
    <w:rsid w:val="00AB1568"/>
    <w:rsid w:val="00AB25FF"/>
    <w:rsid w:val="00AB3ABF"/>
    <w:rsid w:val="00AB523B"/>
    <w:rsid w:val="00AB612B"/>
    <w:rsid w:val="00AB755C"/>
    <w:rsid w:val="00AC381F"/>
    <w:rsid w:val="00AC48A4"/>
    <w:rsid w:val="00AC4A7B"/>
    <w:rsid w:val="00AC5EE8"/>
    <w:rsid w:val="00AC6AFA"/>
    <w:rsid w:val="00AC7C7D"/>
    <w:rsid w:val="00AD101F"/>
    <w:rsid w:val="00AD3316"/>
    <w:rsid w:val="00AD4959"/>
    <w:rsid w:val="00AD5F85"/>
    <w:rsid w:val="00AD72A3"/>
    <w:rsid w:val="00AE0598"/>
    <w:rsid w:val="00AE21D6"/>
    <w:rsid w:val="00AE2AB5"/>
    <w:rsid w:val="00AE416E"/>
    <w:rsid w:val="00AF0A1C"/>
    <w:rsid w:val="00AF49AE"/>
    <w:rsid w:val="00B00D3D"/>
    <w:rsid w:val="00B02759"/>
    <w:rsid w:val="00B042A9"/>
    <w:rsid w:val="00B05DAA"/>
    <w:rsid w:val="00B23157"/>
    <w:rsid w:val="00B25BAF"/>
    <w:rsid w:val="00B30753"/>
    <w:rsid w:val="00B33E5C"/>
    <w:rsid w:val="00B33EE0"/>
    <w:rsid w:val="00B34D41"/>
    <w:rsid w:val="00B35993"/>
    <w:rsid w:val="00B36C1B"/>
    <w:rsid w:val="00B379E4"/>
    <w:rsid w:val="00B401EE"/>
    <w:rsid w:val="00B403E2"/>
    <w:rsid w:val="00B40A65"/>
    <w:rsid w:val="00B421C1"/>
    <w:rsid w:val="00B424CD"/>
    <w:rsid w:val="00B46318"/>
    <w:rsid w:val="00B46853"/>
    <w:rsid w:val="00B54995"/>
    <w:rsid w:val="00B57541"/>
    <w:rsid w:val="00B576E1"/>
    <w:rsid w:val="00B57E82"/>
    <w:rsid w:val="00B60EA7"/>
    <w:rsid w:val="00B614B0"/>
    <w:rsid w:val="00B62167"/>
    <w:rsid w:val="00B62647"/>
    <w:rsid w:val="00B6786B"/>
    <w:rsid w:val="00B73AF7"/>
    <w:rsid w:val="00B87C6F"/>
    <w:rsid w:val="00B90041"/>
    <w:rsid w:val="00B910CB"/>
    <w:rsid w:val="00B92CD9"/>
    <w:rsid w:val="00B94AE3"/>
    <w:rsid w:val="00B96388"/>
    <w:rsid w:val="00BA091F"/>
    <w:rsid w:val="00BA0B79"/>
    <w:rsid w:val="00BA1084"/>
    <w:rsid w:val="00BA3301"/>
    <w:rsid w:val="00BB1928"/>
    <w:rsid w:val="00BB3171"/>
    <w:rsid w:val="00BB3FB2"/>
    <w:rsid w:val="00BB4CAA"/>
    <w:rsid w:val="00BB5833"/>
    <w:rsid w:val="00BB6ECC"/>
    <w:rsid w:val="00BC00FE"/>
    <w:rsid w:val="00BC0166"/>
    <w:rsid w:val="00BC42EC"/>
    <w:rsid w:val="00BC463B"/>
    <w:rsid w:val="00BC59F8"/>
    <w:rsid w:val="00BC6CB0"/>
    <w:rsid w:val="00BD2148"/>
    <w:rsid w:val="00BD25AC"/>
    <w:rsid w:val="00BD444F"/>
    <w:rsid w:val="00BD763E"/>
    <w:rsid w:val="00BE1690"/>
    <w:rsid w:val="00BE2A88"/>
    <w:rsid w:val="00BE4FEC"/>
    <w:rsid w:val="00BE6068"/>
    <w:rsid w:val="00BE642B"/>
    <w:rsid w:val="00BF013A"/>
    <w:rsid w:val="00BF0385"/>
    <w:rsid w:val="00BF0AB2"/>
    <w:rsid w:val="00BF0E39"/>
    <w:rsid w:val="00BF27B7"/>
    <w:rsid w:val="00BF2A41"/>
    <w:rsid w:val="00BF65A6"/>
    <w:rsid w:val="00BF737C"/>
    <w:rsid w:val="00C03EEB"/>
    <w:rsid w:val="00C04FBA"/>
    <w:rsid w:val="00C05BDC"/>
    <w:rsid w:val="00C05BF3"/>
    <w:rsid w:val="00C13965"/>
    <w:rsid w:val="00C14760"/>
    <w:rsid w:val="00C17654"/>
    <w:rsid w:val="00C202DF"/>
    <w:rsid w:val="00C24A03"/>
    <w:rsid w:val="00C2669F"/>
    <w:rsid w:val="00C302A0"/>
    <w:rsid w:val="00C3040A"/>
    <w:rsid w:val="00C30D5D"/>
    <w:rsid w:val="00C31943"/>
    <w:rsid w:val="00C355D3"/>
    <w:rsid w:val="00C370B3"/>
    <w:rsid w:val="00C37449"/>
    <w:rsid w:val="00C41138"/>
    <w:rsid w:val="00C41F8B"/>
    <w:rsid w:val="00C4533A"/>
    <w:rsid w:val="00C56CB7"/>
    <w:rsid w:val="00C65F79"/>
    <w:rsid w:val="00C760A2"/>
    <w:rsid w:val="00C7645E"/>
    <w:rsid w:val="00C765D5"/>
    <w:rsid w:val="00C76EFB"/>
    <w:rsid w:val="00C8178D"/>
    <w:rsid w:val="00C82D84"/>
    <w:rsid w:val="00C87C2A"/>
    <w:rsid w:val="00C91D16"/>
    <w:rsid w:val="00C92F1E"/>
    <w:rsid w:val="00C9411F"/>
    <w:rsid w:val="00CA0135"/>
    <w:rsid w:val="00CA06D7"/>
    <w:rsid w:val="00CA0C79"/>
    <w:rsid w:val="00CA417A"/>
    <w:rsid w:val="00CA57E1"/>
    <w:rsid w:val="00CA58BE"/>
    <w:rsid w:val="00CA7448"/>
    <w:rsid w:val="00CB0499"/>
    <w:rsid w:val="00CB0840"/>
    <w:rsid w:val="00CB6B84"/>
    <w:rsid w:val="00CB7269"/>
    <w:rsid w:val="00CC0075"/>
    <w:rsid w:val="00CC26BD"/>
    <w:rsid w:val="00CC2830"/>
    <w:rsid w:val="00CC2EC9"/>
    <w:rsid w:val="00CC65E4"/>
    <w:rsid w:val="00CC7BC6"/>
    <w:rsid w:val="00CD638E"/>
    <w:rsid w:val="00CE6323"/>
    <w:rsid w:val="00CF01E4"/>
    <w:rsid w:val="00D0048F"/>
    <w:rsid w:val="00D007ED"/>
    <w:rsid w:val="00D05425"/>
    <w:rsid w:val="00D0556C"/>
    <w:rsid w:val="00D0632E"/>
    <w:rsid w:val="00D0643F"/>
    <w:rsid w:val="00D072BA"/>
    <w:rsid w:val="00D11626"/>
    <w:rsid w:val="00D1262C"/>
    <w:rsid w:val="00D135AC"/>
    <w:rsid w:val="00D140A0"/>
    <w:rsid w:val="00D156D0"/>
    <w:rsid w:val="00D166FF"/>
    <w:rsid w:val="00D21954"/>
    <w:rsid w:val="00D23E63"/>
    <w:rsid w:val="00D271D3"/>
    <w:rsid w:val="00D30FA9"/>
    <w:rsid w:val="00D33689"/>
    <w:rsid w:val="00D3505D"/>
    <w:rsid w:val="00D35862"/>
    <w:rsid w:val="00D37266"/>
    <w:rsid w:val="00D41664"/>
    <w:rsid w:val="00D43E95"/>
    <w:rsid w:val="00D4449D"/>
    <w:rsid w:val="00D44AAC"/>
    <w:rsid w:val="00D469C9"/>
    <w:rsid w:val="00D46F71"/>
    <w:rsid w:val="00D51DF5"/>
    <w:rsid w:val="00D526A2"/>
    <w:rsid w:val="00D551AB"/>
    <w:rsid w:val="00D62BC9"/>
    <w:rsid w:val="00D63CFC"/>
    <w:rsid w:val="00D67498"/>
    <w:rsid w:val="00D70290"/>
    <w:rsid w:val="00D70DB4"/>
    <w:rsid w:val="00D735EB"/>
    <w:rsid w:val="00D753D4"/>
    <w:rsid w:val="00D80365"/>
    <w:rsid w:val="00D82DF2"/>
    <w:rsid w:val="00D90A0A"/>
    <w:rsid w:val="00D928DB"/>
    <w:rsid w:val="00D92CAC"/>
    <w:rsid w:val="00D958AA"/>
    <w:rsid w:val="00DA08B6"/>
    <w:rsid w:val="00DA367C"/>
    <w:rsid w:val="00DA4F1A"/>
    <w:rsid w:val="00DA761F"/>
    <w:rsid w:val="00DB27B0"/>
    <w:rsid w:val="00DC0CB0"/>
    <w:rsid w:val="00DC1DC2"/>
    <w:rsid w:val="00DC4A56"/>
    <w:rsid w:val="00DD07A2"/>
    <w:rsid w:val="00DD0B37"/>
    <w:rsid w:val="00DD58B3"/>
    <w:rsid w:val="00DD7759"/>
    <w:rsid w:val="00DE0FD0"/>
    <w:rsid w:val="00DE16F4"/>
    <w:rsid w:val="00DE46E7"/>
    <w:rsid w:val="00DF04CD"/>
    <w:rsid w:val="00DF3D70"/>
    <w:rsid w:val="00E04AE3"/>
    <w:rsid w:val="00E050BD"/>
    <w:rsid w:val="00E13D25"/>
    <w:rsid w:val="00E17ECE"/>
    <w:rsid w:val="00E201A7"/>
    <w:rsid w:val="00E25784"/>
    <w:rsid w:val="00E27E74"/>
    <w:rsid w:val="00E27FF6"/>
    <w:rsid w:val="00E324F4"/>
    <w:rsid w:val="00E35134"/>
    <w:rsid w:val="00E37AFA"/>
    <w:rsid w:val="00E405C2"/>
    <w:rsid w:val="00E413C2"/>
    <w:rsid w:val="00E42875"/>
    <w:rsid w:val="00E452DC"/>
    <w:rsid w:val="00E46610"/>
    <w:rsid w:val="00E51B74"/>
    <w:rsid w:val="00E53398"/>
    <w:rsid w:val="00E53C3B"/>
    <w:rsid w:val="00E57C1A"/>
    <w:rsid w:val="00E61B21"/>
    <w:rsid w:val="00E61DFC"/>
    <w:rsid w:val="00E62C79"/>
    <w:rsid w:val="00E66B18"/>
    <w:rsid w:val="00E701E5"/>
    <w:rsid w:val="00E71FAC"/>
    <w:rsid w:val="00E72306"/>
    <w:rsid w:val="00E77FB7"/>
    <w:rsid w:val="00E80F71"/>
    <w:rsid w:val="00E8216C"/>
    <w:rsid w:val="00E8718C"/>
    <w:rsid w:val="00E903D0"/>
    <w:rsid w:val="00E935CF"/>
    <w:rsid w:val="00EA1435"/>
    <w:rsid w:val="00EB262B"/>
    <w:rsid w:val="00EB2B78"/>
    <w:rsid w:val="00EB3B3E"/>
    <w:rsid w:val="00EB4595"/>
    <w:rsid w:val="00EB4684"/>
    <w:rsid w:val="00EB75DD"/>
    <w:rsid w:val="00EC136D"/>
    <w:rsid w:val="00EC1F2E"/>
    <w:rsid w:val="00EC5AA3"/>
    <w:rsid w:val="00EC67E1"/>
    <w:rsid w:val="00ED1BAC"/>
    <w:rsid w:val="00ED3375"/>
    <w:rsid w:val="00EE5D0F"/>
    <w:rsid w:val="00EE61F0"/>
    <w:rsid w:val="00EE71F6"/>
    <w:rsid w:val="00EF0287"/>
    <w:rsid w:val="00EF1290"/>
    <w:rsid w:val="00EF1B1A"/>
    <w:rsid w:val="00EF45E9"/>
    <w:rsid w:val="00EF4E5B"/>
    <w:rsid w:val="00EF4FF1"/>
    <w:rsid w:val="00EF6B7B"/>
    <w:rsid w:val="00EF6B8A"/>
    <w:rsid w:val="00F03AC7"/>
    <w:rsid w:val="00F05473"/>
    <w:rsid w:val="00F0586B"/>
    <w:rsid w:val="00F07385"/>
    <w:rsid w:val="00F07444"/>
    <w:rsid w:val="00F10168"/>
    <w:rsid w:val="00F105DC"/>
    <w:rsid w:val="00F10A00"/>
    <w:rsid w:val="00F11DEB"/>
    <w:rsid w:val="00F2152B"/>
    <w:rsid w:val="00F23F24"/>
    <w:rsid w:val="00F2443E"/>
    <w:rsid w:val="00F27B1E"/>
    <w:rsid w:val="00F30724"/>
    <w:rsid w:val="00F339CD"/>
    <w:rsid w:val="00F3404F"/>
    <w:rsid w:val="00F34FEC"/>
    <w:rsid w:val="00F351B2"/>
    <w:rsid w:val="00F35C54"/>
    <w:rsid w:val="00F373ED"/>
    <w:rsid w:val="00F4139A"/>
    <w:rsid w:val="00F433CE"/>
    <w:rsid w:val="00F43DFB"/>
    <w:rsid w:val="00F445E6"/>
    <w:rsid w:val="00F44856"/>
    <w:rsid w:val="00F4798B"/>
    <w:rsid w:val="00F50590"/>
    <w:rsid w:val="00F61A33"/>
    <w:rsid w:val="00F6205D"/>
    <w:rsid w:val="00F654F3"/>
    <w:rsid w:val="00F66274"/>
    <w:rsid w:val="00F67A4D"/>
    <w:rsid w:val="00F70719"/>
    <w:rsid w:val="00F7292B"/>
    <w:rsid w:val="00F748FA"/>
    <w:rsid w:val="00F7677F"/>
    <w:rsid w:val="00F8263F"/>
    <w:rsid w:val="00F86F4B"/>
    <w:rsid w:val="00F90346"/>
    <w:rsid w:val="00F94085"/>
    <w:rsid w:val="00FA04CE"/>
    <w:rsid w:val="00FA1E9D"/>
    <w:rsid w:val="00FA523C"/>
    <w:rsid w:val="00FB2505"/>
    <w:rsid w:val="00FB2B21"/>
    <w:rsid w:val="00FC0A35"/>
    <w:rsid w:val="00FC6735"/>
    <w:rsid w:val="00FD0273"/>
    <w:rsid w:val="00FD0C0F"/>
    <w:rsid w:val="00FD31A3"/>
    <w:rsid w:val="00FD6135"/>
    <w:rsid w:val="00FD67F5"/>
    <w:rsid w:val="00FD6A4B"/>
    <w:rsid w:val="00FE1886"/>
    <w:rsid w:val="00FE2207"/>
    <w:rsid w:val="00FE51B1"/>
    <w:rsid w:val="00FF119F"/>
    <w:rsid w:val="00FF4F16"/>
    <w:rsid w:val="00FF533E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5073"/>
  <w15:docId w15:val="{0BA0B36C-98FA-4511-9379-AD6DA3D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70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23288D"/>
    <w:pPr>
      <w:keepNext/>
      <w:keepLines/>
      <w:numPr>
        <w:numId w:val="50"/>
      </w:numPr>
      <w:spacing w:before="720" w:after="480" w:line="240" w:lineRule="auto"/>
      <w:jc w:val="center"/>
      <w:outlineLvl w:val="0"/>
    </w:pPr>
    <w:rPr>
      <w:rFonts w:ascii="TH Sarabun New" w:eastAsiaTheme="majorEastAsia" w:hAnsi="TH Sarabun New" w:cs="TH Sarabun New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E1D3D"/>
    <w:pPr>
      <w:keepNext/>
      <w:keepLines/>
      <w:numPr>
        <w:ilvl w:val="1"/>
        <w:numId w:val="50"/>
      </w:numPr>
      <w:spacing w:after="0" w:line="240" w:lineRule="auto"/>
      <w:outlineLvl w:val="1"/>
    </w:pPr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AA4E4F"/>
    <w:pPr>
      <w:keepLines/>
      <w:numPr>
        <w:ilvl w:val="2"/>
        <w:numId w:val="50"/>
      </w:numPr>
      <w:spacing w:after="0" w:line="240" w:lineRule="auto"/>
      <w:outlineLvl w:val="2"/>
    </w:pPr>
    <w:rPr>
      <w:rFonts w:ascii="TH Sarabun New" w:eastAsiaTheme="majorEastAsia" w:hAnsi="TH Sarabun New" w:cs="TH Sarabun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02A"/>
    <w:pPr>
      <w:numPr>
        <w:ilvl w:val="3"/>
        <w:numId w:val="50"/>
      </w:numPr>
      <w:outlineLvl w:val="3"/>
    </w:pPr>
    <w:rPr>
      <w:rFonts w:eastAsiaTheme="majorEastAsia"/>
    </w:rPr>
  </w:style>
  <w:style w:type="paragraph" w:styleId="Heading5">
    <w:name w:val="heading 5"/>
    <w:next w:val="Normal"/>
    <w:link w:val="Heading5Char"/>
    <w:uiPriority w:val="9"/>
    <w:unhideWhenUsed/>
    <w:qFormat/>
    <w:rsid w:val="0090402A"/>
    <w:pPr>
      <w:numPr>
        <w:ilvl w:val="4"/>
        <w:numId w:val="50"/>
      </w:numPr>
      <w:spacing w:after="0" w:line="240" w:lineRule="auto"/>
      <w:jc w:val="thaiDistribute"/>
      <w:outlineLvl w:val="4"/>
    </w:pPr>
    <w:rPr>
      <w:rFonts w:ascii="TH Sarabun New" w:eastAsiaTheme="majorEastAsia" w:hAnsi="TH Sarabun New" w:cs="TH Sarabun New"/>
      <w:sz w:val="32"/>
      <w:szCs w:val="32"/>
    </w:rPr>
  </w:style>
  <w:style w:type="paragraph" w:styleId="Heading6">
    <w:name w:val="heading 6"/>
    <w:next w:val="Normal"/>
    <w:link w:val="Heading6Char"/>
    <w:uiPriority w:val="9"/>
    <w:unhideWhenUsed/>
    <w:qFormat/>
    <w:rsid w:val="0090402A"/>
    <w:pPr>
      <w:numPr>
        <w:ilvl w:val="5"/>
        <w:numId w:val="50"/>
      </w:numPr>
      <w:spacing w:after="0" w:line="240" w:lineRule="auto"/>
      <w:jc w:val="thaiDistribute"/>
      <w:outlineLvl w:val="5"/>
    </w:pPr>
    <w:rPr>
      <w:rFonts w:ascii="TH Sarabun New" w:eastAsiaTheme="majorEastAsia" w:hAnsi="TH Sarabun New" w:cs="TH Sarabun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402A"/>
    <w:pPr>
      <w:numPr>
        <w:ilvl w:val="6"/>
        <w:numId w:val="50"/>
      </w:numPr>
      <w:jc w:val="thaiDistribute"/>
      <w:outlineLvl w:val="6"/>
    </w:pPr>
    <w:rPr>
      <w:rFonts w:eastAsiaTheme="majorEastAsi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02A"/>
    <w:pPr>
      <w:numPr>
        <w:ilvl w:val="7"/>
        <w:numId w:val="50"/>
      </w:numPr>
      <w:jc w:val="thaiDistribute"/>
      <w:outlineLvl w:val="7"/>
    </w:pPr>
    <w:rPr>
      <w:rFonts w:eastAsiaTheme="majorEastAsi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402A"/>
    <w:pPr>
      <w:numPr>
        <w:ilvl w:val="8"/>
        <w:numId w:val="50"/>
      </w:numPr>
      <w:jc w:val="thaiDistribute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88D"/>
    <w:rPr>
      <w:rFonts w:ascii="TH Sarabun New" w:eastAsiaTheme="majorEastAsia" w:hAnsi="TH Sarabun New" w:cs="TH Sarabun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1D3D"/>
    <w:rPr>
      <w:rFonts w:ascii="TH Sarabun New" w:eastAsiaTheme="majorEastAsia" w:hAnsi="TH Sarabun New" w:cs="TH Sarabun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4E4F"/>
    <w:rPr>
      <w:rFonts w:ascii="TH Sarabun New" w:eastAsiaTheme="majorEastAsia" w:hAnsi="TH Sarabun New" w:cs="TH Sarabun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0402A"/>
    <w:rPr>
      <w:rFonts w:ascii="TH Sarabun New" w:eastAsiaTheme="majorEastAsia" w:hAnsi="TH Sarabun New" w:cs="TH Sarabun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0402A"/>
    <w:rPr>
      <w:rFonts w:ascii="TH Sarabun New" w:eastAsiaTheme="majorEastAsia" w:hAnsi="TH Sarabun New" w:cs="TH Sarabun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0402A"/>
    <w:rPr>
      <w:rFonts w:ascii="TH Sarabun New" w:eastAsiaTheme="majorEastAsia" w:hAnsi="TH Sarabun New" w:cs="TH Sarabun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0402A"/>
    <w:rPr>
      <w:rFonts w:ascii="TH Sarabun New" w:eastAsiaTheme="majorEastAsia" w:hAnsi="TH Sarabun New" w:cs="TH Sarabun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90402A"/>
    <w:rPr>
      <w:rFonts w:ascii="TH Sarabun New" w:eastAsiaTheme="majorEastAsia" w:hAnsi="TH Sarabun New" w:cs="TH Sarabun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90402A"/>
    <w:rPr>
      <w:rFonts w:ascii="TH Sarabun New" w:eastAsiaTheme="majorEastAsia" w:hAnsi="TH Sarabun New" w:cs="TH Sarabun New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0556C"/>
    <w:rPr>
      <w:color w:val="808080"/>
    </w:rPr>
  </w:style>
  <w:style w:type="table" w:styleId="TableGrid">
    <w:name w:val="Table Grid"/>
    <w:basedOn w:val="TableNormal"/>
    <w:uiPriority w:val="39"/>
    <w:rsid w:val="0019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Figure">
    <w:name w:val="Caption Figure"/>
    <w:basedOn w:val="Normal"/>
    <w:next w:val="Normal"/>
    <w:qFormat/>
    <w:rsid w:val="00B40A65"/>
    <w:pPr>
      <w:spacing w:before="320"/>
      <w:ind w:left="1051" w:hanging="1051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5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50"/>
    <w:rPr>
      <w:rFonts w:ascii="Segoe UI" w:hAnsi="Segoe UI" w:cs="Angsana New"/>
      <w:bCs/>
      <w:sz w:val="18"/>
      <w:szCs w:val="22"/>
    </w:rPr>
  </w:style>
  <w:style w:type="paragraph" w:customStyle="1" w:styleId="HEADINGS">
    <w:name w:val="HEADINGS"/>
    <w:next w:val="Normal"/>
    <w:autoRedefine/>
    <w:qFormat/>
    <w:rsid w:val="00C8178D"/>
    <w:pPr>
      <w:spacing w:before="720" w:after="0" w:line="480" w:lineRule="auto"/>
      <w:jc w:val="center"/>
      <w:outlineLvl w:val="0"/>
    </w:pPr>
    <w:rPr>
      <w:rFonts w:ascii="TH Sarabun New" w:hAnsi="TH Sarabun New" w:cs="TH Sarabun New"/>
      <w:b/>
      <w:bCs/>
      <w:sz w:val="40"/>
      <w:szCs w:val="40"/>
    </w:rPr>
  </w:style>
  <w:style w:type="paragraph" w:customStyle="1" w:styleId="Appendix">
    <w:name w:val="Appendix"/>
    <w:next w:val="Normal"/>
    <w:autoRedefine/>
    <w:qFormat/>
    <w:rsid w:val="00250194"/>
    <w:pPr>
      <w:numPr>
        <w:numId w:val="2"/>
      </w:numPr>
      <w:spacing w:before="720" w:after="480" w:line="240" w:lineRule="auto"/>
      <w:jc w:val="center"/>
      <w:outlineLvl w:val="1"/>
    </w:pPr>
    <w:rPr>
      <w:rFonts w:ascii="TH Sarabun New" w:hAnsi="TH Sarabun New" w:cs="TH Sarabun New"/>
      <w:b/>
      <w:bCs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B4595"/>
    <w:rPr>
      <w:rFonts w:ascii="Times New Roman" w:hAnsi="Times New Roman"/>
      <w:sz w:val="24"/>
      <w:szCs w:val="30"/>
    </w:rPr>
  </w:style>
  <w:style w:type="paragraph" w:customStyle="1" w:styleId="TitlePage">
    <w:name w:val="Title Page"/>
    <w:qFormat/>
    <w:rsid w:val="00821175"/>
    <w:pPr>
      <w:spacing w:after="0" w:line="240" w:lineRule="auto"/>
      <w:jc w:val="center"/>
    </w:pPr>
    <w:rPr>
      <w:rFonts w:ascii="TH Sarabun New" w:hAnsi="TH Sarabun New" w:cs="TH Sarabun New"/>
      <w:b/>
      <w:bCs/>
      <w:sz w:val="40"/>
      <w:szCs w:val="40"/>
    </w:rPr>
  </w:style>
  <w:style w:type="paragraph" w:customStyle="1" w:styleId="BibliographyEntryNIDA">
    <w:name w:val="Bibliography Entry_NIDA"/>
    <w:next w:val="Normal"/>
    <w:qFormat/>
    <w:rsid w:val="00A52C5B"/>
    <w:pPr>
      <w:spacing w:after="0" w:line="240" w:lineRule="auto"/>
      <w:ind w:left="1080" w:hanging="1080"/>
    </w:pPr>
    <w:rPr>
      <w:rFonts w:ascii="TH Sarabun New" w:hAnsi="TH Sarabun New" w:cs="TH Sarabun New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2C63"/>
    <w:rPr>
      <w:szCs w:val="4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2C63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2C63"/>
    <w:rPr>
      <w:rFonts w:ascii="Angsana New" w:hAnsi="Angsana New" w:cs="Angsana New"/>
      <w:sz w:val="16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73AF7"/>
    <w:pPr>
      <w:tabs>
        <w:tab w:val="right" w:pos="8294"/>
      </w:tabs>
      <w:ind w:left="1224" w:hanging="432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D0048F"/>
    <w:pPr>
      <w:tabs>
        <w:tab w:val="right" w:pos="8296"/>
      </w:tabs>
      <w:ind w:left="792" w:hanging="792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335F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0048F"/>
    <w:pPr>
      <w:tabs>
        <w:tab w:val="right" w:pos="8294"/>
      </w:tabs>
      <w:ind w:left="1800" w:hanging="576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90402A"/>
    <w:pPr>
      <w:tabs>
        <w:tab w:val="right" w:pos="8294"/>
      </w:tabs>
      <w:ind w:left="2563" w:hanging="763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D0048F"/>
    <w:pPr>
      <w:tabs>
        <w:tab w:val="right" w:pos="8294"/>
      </w:tabs>
      <w:ind w:left="2016" w:hanging="1224"/>
    </w:pPr>
  </w:style>
  <w:style w:type="paragraph" w:styleId="Footer">
    <w:name w:val="footer"/>
    <w:basedOn w:val="Normal"/>
    <w:link w:val="FooterChar"/>
    <w:uiPriority w:val="99"/>
    <w:unhideWhenUsed/>
    <w:rsid w:val="003A797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A7975"/>
    <w:rPr>
      <w:rFonts w:ascii="TH Sarabun New" w:hAnsi="TH Sarabun New" w:cs="TH Sarabun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1661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61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617"/>
    <w:rPr>
      <w:rFonts w:ascii="Angsana New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617"/>
    <w:rPr>
      <w:rFonts w:ascii="Angsana New" w:hAnsi="Angsana New" w:cs="Angsana New"/>
      <w:b/>
      <w:bCs/>
      <w:sz w:val="20"/>
      <w:szCs w:val="25"/>
    </w:rPr>
  </w:style>
  <w:style w:type="paragraph" w:customStyle="1" w:styleId="APPENDICES">
    <w:name w:val="APPENDICES"/>
    <w:basedOn w:val="Normal"/>
    <w:qFormat/>
    <w:rsid w:val="00821175"/>
    <w:pPr>
      <w:jc w:val="center"/>
      <w:outlineLvl w:val="0"/>
    </w:pPr>
    <w:rPr>
      <w:b/>
      <w:bCs/>
      <w:sz w:val="40"/>
      <w:szCs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73B8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73B8"/>
    <w:rPr>
      <w:rFonts w:ascii="Tahoma" w:hAnsi="Tahoma" w:cs="Angsana New"/>
      <w:sz w:val="16"/>
      <w:szCs w:val="20"/>
    </w:rPr>
  </w:style>
  <w:style w:type="paragraph" w:customStyle="1" w:styleId="CaptionTable">
    <w:name w:val="Caption Table"/>
    <w:basedOn w:val="Normal"/>
    <w:next w:val="Normal"/>
    <w:qFormat/>
    <w:rsid w:val="00B40A65"/>
    <w:pPr>
      <w:spacing w:after="320"/>
      <w:ind w:left="1195" w:hanging="1195"/>
    </w:pPr>
    <w:rPr>
      <w:b/>
      <w:bCs/>
    </w:rPr>
  </w:style>
  <w:style w:type="paragraph" w:customStyle="1" w:styleId="Paragraph">
    <w:name w:val="Paragraph"/>
    <w:basedOn w:val="Normal"/>
    <w:next w:val="Normal"/>
    <w:qFormat/>
    <w:rsid w:val="00C8178D"/>
    <w:pPr>
      <w:ind w:firstLine="720"/>
      <w:jc w:val="thaiDistribute"/>
    </w:pPr>
  </w:style>
  <w:style w:type="paragraph" w:customStyle="1" w:styleId="Paragraph2">
    <w:name w:val="Paragraph2"/>
    <w:basedOn w:val="Normal"/>
    <w:next w:val="Normal"/>
    <w:qFormat/>
    <w:rsid w:val="00781E16"/>
    <w:pPr>
      <w:ind w:firstLine="1339"/>
      <w:jc w:val="thaiDistribute"/>
    </w:pPr>
  </w:style>
  <w:style w:type="paragraph" w:customStyle="1" w:styleId="Paragraph3">
    <w:name w:val="Paragraph3"/>
    <w:basedOn w:val="Normal"/>
    <w:next w:val="Normal"/>
    <w:qFormat/>
    <w:rsid w:val="00781E16"/>
    <w:pPr>
      <w:ind w:firstLine="2102"/>
      <w:jc w:val="thaiDistribute"/>
    </w:pPr>
  </w:style>
  <w:style w:type="paragraph" w:styleId="Header">
    <w:name w:val="header"/>
    <w:basedOn w:val="Normal"/>
    <w:link w:val="HeaderChar"/>
    <w:uiPriority w:val="99"/>
    <w:unhideWhenUsed/>
    <w:rsid w:val="00E66B18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6B18"/>
    <w:rPr>
      <w:rFonts w:ascii="Angsana New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A7975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194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194"/>
    <w:rPr>
      <w:rFonts w:ascii="TH Sarabun New" w:hAnsi="TH Sarabun New" w:cs="TH Sarabun New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3A7975"/>
    <w:rPr>
      <w:sz w:val="32"/>
      <w:szCs w:val="32"/>
      <w:vertAlign w:val="superscript"/>
    </w:rPr>
  </w:style>
  <w:style w:type="paragraph" w:styleId="TOC6">
    <w:name w:val="toc 6"/>
    <w:basedOn w:val="Normal"/>
    <w:next w:val="Normal"/>
    <w:autoRedefine/>
    <w:uiPriority w:val="39"/>
    <w:unhideWhenUsed/>
    <w:rsid w:val="00781E16"/>
    <w:pPr>
      <w:tabs>
        <w:tab w:val="right" w:pos="8294"/>
      </w:tabs>
      <w:ind w:left="1152" w:hanging="432"/>
    </w:pPr>
  </w:style>
  <w:style w:type="paragraph" w:styleId="Caption">
    <w:name w:val="caption"/>
    <w:basedOn w:val="Normal"/>
    <w:next w:val="Normal"/>
    <w:uiPriority w:val="35"/>
    <w:unhideWhenUsed/>
    <w:qFormat/>
    <w:rsid w:val="00B40A65"/>
    <w:pPr>
      <w:spacing w:after="200"/>
    </w:pPr>
    <w:rPr>
      <w:rFonts w:cs="Angsana New"/>
      <w:i/>
      <w:iCs/>
      <w:color w:val="44546A" w:themeColor="text2"/>
      <w:sz w:val="18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A5482A"/>
    <w:rPr>
      <w:rFonts w:cs="Angsana New"/>
      <w:szCs w:val="40"/>
    </w:rPr>
  </w:style>
  <w:style w:type="paragraph" w:customStyle="1" w:styleId="BibliographyEntryAPA">
    <w:name w:val="Bibliography Entry_APA"/>
    <w:next w:val="Normal"/>
    <w:qFormat/>
    <w:rsid w:val="00A52C5B"/>
    <w:pPr>
      <w:spacing w:after="0" w:line="240" w:lineRule="auto"/>
      <w:ind w:left="720" w:hanging="720"/>
    </w:pPr>
    <w:rPr>
      <w:rFonts w:ascii="TH Sarabun New" w:hAnsi="TH Sarabun New" w:cs="TH Sarabun New"/>
      <w:sz w:val="32"/>
      <w:szCs w:val="32"/>
    </w:rPr>
  </w:style>
  <w:style w:type="paragraph" w:customStyle="1" w:styleId="CaptionTable2">
    <w:name w:val="Caption Table 2"/>
    <w:basedOn w:val="Normal"/>
    <w:next w:val="Normal"/>
    <w:qFormat/>
    <w:rsid w:val="00763D84"/>
    <w:pPr>
      <w:spacing w:after="320"/>
      <w:ind w:left="1339" w:hanging="1339"/>
    </w:pPr>
    <w:rPr>
      <w:b/>
      <w:bCs/>
    </w:rPr>
  </w:style>
  <w:style w:type="paragraph" w:customStyle="1" w:styleId="CaptionFigure2">
    <w:name w:val="Caption Figure 2"/>
    <w:basedOn w:val="Normal"/>
    <w:next w:val="Normal"/>
    <w:qFormat/>
    <w:rsid w:val="00763D84"/>
    <w:pPr>
      <w:spacing w:before="320"/>
      <w:ind w:left="1195" w:hanging="1195"/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1E16"/>
    <w:pPr>
      <w:tabs>
        <w:tab w:val="right" w:pos="8294"/>
      </w:tabs>
      <w:ind w:left="1267" w:hanging="547"/>
    </w:pPr>
    <w:rPr>
      <w:rFonts w:cs="Angsana New"/>
      <w:szCs w:val="4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1E16"/>
    <w:pPr>
      <w:tabs>
        <w:tab w:val="right" w:pos="8294"/>
      </w:tabs>
      <w:ind w:left="1382" w:hanging="662"/>
    </w:pPr>
  </w:style>
  <w:style w:type="character" w:styleId="BookTitle">
    <w:name w:val="Book Title"/>
    <w:basedOn w:val="DefaultParagraphFont"/>
    <w:uiPriority w:val="33"/>
    <w:qFormat/>
    <w:rsid w:val="003E1970"/>
    <w:rPr>
      <w:b/>
      <w:bCs/>
      <w:smallCaps/>
      <w:spacing w:val="5"/>
    </w:rPr>
  </w:style>
  <w:style w:type="character" w:styleId="HTMLVariable">
    <w:name w:val="HTML Variable"/>
    <w:uiPriority w:val="99"/>
    <w:unhideWhenUsed/>
    <w:rsid w:val="00A7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\Downloads\Thesis_Thai_Template_font_TH_Sarabun_New_2018_08\Thesis_Thai%20Template_font%20TH%20Sarabun%20New_2018%20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B4D4C9D9E4B61BF77A01857EA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C359-CEED-4E61-8E89-C54133E2A9C6}"/>
      </w:docPartPr>
      <w:docPartBody>
        <w:p w:rsidR="00803CAC" w:rsidRDefault="00964A56">
          <w:pPr>
            <w:pStyle w:val="F3FB4D4C9D9E4B61BF77A01857EAECB6"/>
          </w:pPr>
          <w:r w:rsidRPr="00843859">
            <w:rPr>
              <w:rStyle w:val="PlaceholderText"/>
            </w:rPr>
            <w:t>Click here to enter text</w:t>
          </w:r>
          <w:r w:rsidRPr="00843859">
            <w:rPr>
              <w:rStyle w:val="PlaceholderText"/>
              <w:szCs w:val="22"/>
              <w:cs/>
            </w:rPr>
            <w:t>.</w:t>
          </w:r>
        </w:p>
      </w:docPartBody>
    </w:docPart>
    <w:docPart>
      <w:docPartPr>
        <w:name w:val="BCAC86ED83FD4B2D84517CB21500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ADED-7778-496D-A4D0-50AA6B7F6B65}"/>
      </w:docPartPr>
      <w:docPartBody>
        <w:p w:rsidR="00803CAC" w:rsidRDefault="00803CAC" w:rsidP="00803CAC">
          <w:pPr>
            <w:pStyle w:val="BCAC86ED83FD4B2D84517CB215000BCD4"/>
          </w:pPr>
          <w:r>
            <w:rPr>
              <w:rStyle w:val="PlaceholderText"/>
              <w:cs/>
            </w:rPr>
            <w:t>[</w:t>
          </w:r>
          <w:r>
            <w:rPr>
              <w:rStyle w:val="PlaceholderText"/>
              <w:rFonts w:hint="cs"/>
              <w:cs/>
            </w:rPr>
            <w:t>นาย/นาง/นางสาว</w:t>
          </w:r>
          <w:r w:rsidRPr="00822D4B">
            <w:rPr>
              <w:rStyle w:val="PlaceholderText"/>
              <w:rFonts w:hint="cs"/>
              <w:cs/>
            </w:rPr>
            <w:t>ชื่อ</w:t>
          </w:r>
          <w:r>
            <w:rPr>
              <w:rStyle w:val="PlaceholderText"/>
              <w:rFonts w:hint="cs"/>
              <w:cs/>
            </w:rPr>
            <w:t xml:space="preserve"> นามสกุล</w:t>
          </w:r>
          <w:r>
            <w:rPr>
              <w:rStyle w:val="PlaceholderText"/>
              <w:cs/>
            </w:rPr>
            <w:t>]</w:t>
          </w:r>
        </w:p>
      </w:docPartBody>
    </w:docPart>
    <w:docPart>
      <w:docPartPr>
        <w:name w:val="B70F4948DCFB46A68C486CE87D3B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8813-956E-40D6-AB7A-72BD9D0D67E7}"/>
      </w:docPartPr>
      <w:docPartBody>
        <w:p w:rsidR="00803CAC" w:rsidRDefault="00803CAC" w:rsidP="00803CAC">
          <w:pPr>
            <w:pStyle w:val="B70F4948DCFB46A68C486CE87D3BAFE84"/>
          </w:pPr>
          <w:r>
            <w:rPr>
              <w:rStyle w:val="PlaceholderText"/>
              <w:cs/>
            </w:rPr>
            <w:t>[</w:t>
          </w:r>
          <w:r w:rsidRPr="00822D4B">
            <w:rPr>
              <w:rStyle w:val="PlaceholderText"/>
              <w:rFonts w:hint="cs"/>
              <w:cs/>
            </w:rPr>
            <w:t>เริ่มพิมพ์ตรงนี้</w:t>
          </w:r>
          <w:r>
            <w:rPr>
              <w:rStyle w:val="PlaceholderText"/>
              <w:rFonts w:hint="cs"/>
              <w:cs/>
            </w:rPr>
            <w:t xml:space="preserve"> (ไม่เกิน 2 หน้า)</w:t>
          </w:r>
          <w:r>
            <w:rPr>
              <w:rStyle w:val="PlaceholderText"/>
              <w:cs/>
            </w:rPr>
            <w:t>]</w:t>
          </w:r>
        </w:p>
      </w:docPartBody>
    </w:docPart>
    <w:docPart>
      <w:docPartPr>
        <w:name w:val="4A0AD6500FF342F9BDFD6ABB9DC87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A94E-AE2C-4F25-935B-7889AAE5168C}"/>
      </w:docPartPr>
      <w:docPartBody>
        <w:p w:rsidR="00803CAC" w:rsidRDefault="00803CAC" w:rsidP="00803CAC">
          <w:pPr>
            <w:pStyle w:val="4A0AD6500FF342F9BDFD6ABB9DC8733B4"/>
          </w:pPr>
          <w:r w:rsidRPr="005415C3">
            <w:rPr>
              <w:rStyle w:val="PlaceholderText"/>
              <w:cs/>
            </w:rPr>
            <w:t>[</w:t>
          </w:r>
          <w:r w:rsidRPr="005415C3">
            <w:rPr>
              <w:rStyle w:val="PlaceholderText"/>
            </w:rPr>
            <w:t>Title of</w:t>
          </w:r>
          <w:r>
            <w:rPr>
              <w:rStyle w:val="PlaceholderText"/>
            </w:rPr>
            <w:t xml:space="preserve"> Independent Studies</w:t>
          </w:r>
          <w:r w:rsidRPr="005415C3">
            <w:rPr>
              <w:rStyle w:val="PlaceholderText"/>
              <w:cs/>
            </w:rPr>
            <w:t>]</w:t>
          </w:r>
        </w:p>
      </w:docPartBody>
    </w:docPart>
    <w:docPart>
      <w:docPartPr>
        <w:name w:val="16BC76CA7B4446929A4BAAAFC485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D8C7-A9BD-4846-B9A6-E2B88A0C8D8C}"/>
      </w:docPartPr>
      <w:docPartBody>
        <w:p w:rsidR="00803CAC" w:rsidRDefault="00803CAC" w:rsidP="00803CAC">
          <w:pPr>
            <w:pStyle w:val="16BC76CA7B4446929A4BAAAFC485844B4"/>
          </w:pPr>
          <w:r>
            <w:rPr>
              <w:rStyle w:val="PlaceholderText"/>
              <w:cs/>
            </w:rPr>
            <w:t>[</w:t>
          </w:r>
          <w:r>
            <w:rPr>
              <w:rStyle w:val="PlaceholderText"/>
            </w:rPr>
            <w:t>Mr</w:t>
          </w:r>
          <w:r>
            <w:rPr>
              <w:rStyle w:val="PlaceholderText"/>
              <w:cs/>
            </w:rPr>
            <w:t>./</w:t>
          </w:r>
          <w:r>
            <w:rPr>
              <w:rStyle w:val="PlaceholderText"/>
            </w:rPr>
            <w:t>Mrs</w:t>
          </w:r>
          <w:r>
            <w:rPr>
              <w:rStyle w:val="PlaceholderText"/>
              <w:cs/>
            </w:rPr>
            <w:t>./</w:t>
          </w:r>
          <w:r>
            <w:rPr>
              <w:rStyle w:val="PlaceholderText"/>
            </w:rPr>
            <w:t>Miss Name</w:t>
          </w:r>
          <w:r>
            <w:rPr>
              <w:rStyle w:val="PlaceholderText"/>
              <w:rFonts w:hint="cs"/>
              <w:cs/>
            </w:rPr>
            <w:t xml:space="preserve"> </w:t>
          </w:r>
          <w:r>
            <w:rPr>
              <w:rStyle w:val="PlaceholderText"/>
            </w:rPr>
            <w:t>Surname</w:t>
          </w:r>
          <w:r>
            <w:rPr>
              <w:rStyle w:val="PlaceholderText"/>
              <w:cs/>
            </w:rPr>
            <w:t>]</w:t>
          </w:r>
        </w:p>
      </w:docPartBody>
    </w:docPart>
    <w:docPart>
      <w:docPartPr>
        <w:name w:val="C9DA570555EB416EB298C9C4C8FA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2D8C-3252-4620-A1B5-1FAD9C965AD0}"/>
      </w:docPartPr>
      <w:docPartBody>
        <w:p w:rsidR="00803CAC" w:rsidRDefault="00803CAC" w:rsidP="00803CAC">
          <w:pPr>
            <w:pStyle w:val="C9DA570555EB416EB298C9C4C8FAAE984"/>
          </w:pPr>
          <w:r w:rsidRPr="005415C3">
            <w:rPr>
              <w:rStyle w:val="PlaceholderText"/>
              <w:cs/>
            </w:rPr>
            <w:t>[</w:t>
          </w:r>
          <w:r w:rsidRPr="005415C3">
            <w:rPr>
              <w:rStyle w:val="PlaceholderText"/>
            </w:rPr>
            <w:t>Start here</w:t>
          </w:r>
          <w:r w:rsidRPr="005415C3">
            <w:rPr>
              <w:rStyle w:val="PlaceholderText"/>
              <w:cs/>
            </w:rPr>
            <w:t>]</w:t>
          </w:r>
        </w:p>
      </w:docPartBody>
    </w:docPart>
    <w:docPart>
      <w:docPartPr>
        <w:name w:val="6F970DA115584B9C8406A983A07D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6211-5235-40C8-AAD4-139485F1D55B}"/>
      </w:docPartPr>
      <w:docPartBody>
        <w:p w:rsidR="0087309F" w:rsidRDefault="00803CAC" w:rsidP="00803CAC">
          <w:pPr>
            <w:pStyle w:val="6F970DA115584B9C8406A983A07D2890"/>
          </w:pPr>
          <w:r w:rsidRPr="00843859">
            <w:rPr>
              <w:rStyle w:val="PlaceholderText"/>
            </w:rPr>
            <w:t>Click here to enter text</w:t>
          </w:r>
          <w:r w:rsidRPr="00843859">
            <w:rPr>
              <w:rStyle w:val="PlaceholderText"/>
              <w:szCs w:val="22"/>
              <w:cs/>
            </w:rPr>
            <w:t>.</w:t>
          </w:r>
        </w:p>
      </w:docPartBody>
    </w:docPart>
    <w:docPart>
      <w:docPartPr>
        <w:name w:val="2AC35FD8A9BB43FCAEBAF9047AFC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C0E6-7A91-404E-8722-D36742300419}"/>
      </w:docPartPr>
      <w:docPartBody>
        <w:p w:rsidR="0087309F" w:rsidRDefault="00803CAC" w:rsidP="00803CAC">
          <w:pPr>
            <w:pStyle w:val="2AC35FD8A9BB43FCAEBAF9047AFC33D22"/>
          </w:pPr>
          <w:r>
            <w:rPr>
              <w:rStyle w:val="PlaceholderText"/>
              <w:rFonts w:hint="cs"/>
              <w:cs/>
            </w:rPr>
            <w:t>ชื่อหัวข้อวิชาการค้นคว้าอิสระ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80F"/>
    <w:multiLevelType w:val="hybridMultilevel"/>
    <w:tmpl w:val="6B063AA0"/>
    <w:lvl w:ilvl="0" w:tplc="73561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45617"/>
    <w:multiLevelType w:val="hybridMultilevel"/>
    <w:tmpl w:val="925433BE"/>
    <w:lvl w:ilvl="0" w:tplc="42D0B63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7228ED20">
      <w:start w:val="1"/>
      <w:numFmt w:val="decimal"/>
      <w:lvlText w:val="%2."/>
      <w:lvlJc w:val="left"/>
      <w:pPr>
        <w:ind w:left="216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0079F"/>
    <w:multiLevelType w:val="hybridMultilevel"/>
    <w:tmpl w:val="151C4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66B1"/>
    <w:multiLevelType w:val="hybridMultilevel"/>
    <w:tmpl w:val="9D0AF598"/>
    <w:lvl w:ilvl="0" w:tplc="42D0B63C">
      <w:start w:val="1"/>
      <w:numFmt w:val="decimal"/>
      <w:lvlText w:val="%1."/>
      <w:lvlJc w:val="left"/>
      <w:pPr>
        <w:ind w:left="216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FA62CD"/>
    <w:multiLevelType w:val="hybridMultilevel"/>
    <w:tmpl w:val="8E7A808C"/>
    <w:lvl w:ilvl="0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318419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675E3"/>
    <w:multiLevelType w:val="hybridMultilevel"/>
    <w:tmpl w:val="7A4E7BF8"/>
    <w:lvl w:ilvl="0" w:tplc="DD92B19C">
      <w:start w:val="1"/>
      <w:numFmt w:val="decimal"/>
      <w:lvlText w:val="1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A9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92A06"/>
    <w:multiLevelType w:val="hybridMultilevel"/>
    <w:tmpl w:val="C32E603E"/>
    <w:lvl w:ilvl="0" w:tplc="42D0B63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D4B14"/>
    <w:multiLevelType w:val="hybridMultilevel"/>
    <w:tmpl w:val="858A70D8"/>
    <w:lvl w:ilvl="0" w:tplc="A212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3BAC"/>
    <w:multiLevelType w:val="hybridMultilevel"/>
    <w:tmpl w:val="C5F280B2"/>
    <w:lvl w:ilvl="0" w:tplc="C1E6253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4E44C6A"/>
    <w:multiLevelType w:val="hybridMultilevel"/>
    <w:tmpl w:val="26CA8C24"/>
    <w:lvl w:ilvl="0" w:tplc="B6380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780CA6"/>
    <w:multiLevelType w:val="hybridMultilevel"/>
    <w:tmpl w:val="8FAC46A8"/>
    <w:lvl w:ilvl="0" w:tplc="16E6CE3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color w:val="7F7F7F" w:themeColor="text1" w:themeTint="8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07536"/>
    <w:multiLevelType w:val="hybridMultilevel"/>
    <w:tmpl w:val="A4B66C4E"/>
    <w:lvl w:ilvl="0" w:tplc="75E4160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12BD"/>
    <w:multiLevelType w:val="hybridMultilevel"/>
    <w:tmpl w:val="05A4B6D0"/>
    <w:lvl w:ilvl="0" w:tplc="31841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E1F86"/>
    <w:multiLevelType w:val="hybridMultilevel"/>
    <w:tmpl w:val="E684DF14"/>
    <w:lvl w:ilvl="0" w:tplc="9E16255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59945D87"/>
    <w:multiLevelType w:val="hybridMultilevel"/>
    <w:tmpl w:val="F2B80FE2"/>
    <w:lvl w:ilvl="0" w:tplc="31841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BFA29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84A09"/>
    <w:multiLevelType w:val="hybridMultilevel"/>
    <w:tmpl w:val="3FF619DA"/>
    <w:lvl w:ilvl="0" w:tplc="239A3F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2E00DB"/>
    <w:multiLevelType w:val="hybridMultilevel"/>
    <w:tmpl w:val="813C818E"/>
    <w:lvl w:ilvl="0" w:tplc="B9880FC6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color w:val="7F7F7F" w:themeColor="text1" w:themeTint="80"/>
        <w:sz w:val="32"/>
        <w:szCs w:val="32"/>
      </w:rPr>
    </w:lvl>
    <w:lvl w:ilvl="1" w:tplc="4A7279B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F3AA1"/>
    <w:multiLevelType w:val="hybridMultilevel"/>
    <w:tmpl w:val="7D386314"/>
    <w:lvl w:ilvl="0" w:tplc="7876D2AE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color w:val="7F7F7F" w:themeColor="text1" w:themeTint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E1345D"/>
    <w:multiLevelType w:val="hybridMultilevel"/>
    <w:tmpl w:val="6088D4FA"/>
    <w:lvl w:ilvl="0" w:tplc="133C627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5D49E7"/>
    <w:multiLevelType w:val="hybridMultilevel"/>
    <w:tmpl w:val="F1AE3F34"/>
    <w:lvl w:ilvl="0" w:tplc="31841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796861"/>
    <w:multiLevelType w:val="hybridMultilevel"/>
    <w:tmpl w:val="3F96D6E4"/>
    <w:lvl w:ilvl="0" w:tplc="829E4F1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411999441">
    <w:abstractNumId w:val="10"/>
  </w:num>
  <w:num w:numId="2" w16cid:durableId="563956671">
    <w:abstractNumId w:val="5"/>
  </w:num>
  <w:num w:numId="3" w16cid:durableId="313946556">
    <w:abstractNumId w:val="15"/>
  </w:num>
  <w:num w:numId="4" w16cid:durableId="242253423">
    <w:abstractNumId w:val="16"/>
  </w:num>
  <w:num w:numId="5" w16cid:durableId="1254126322">
    <w:abstractNumId w:val="12"/>
  </w:num>
  <w:num w:numId="6" w16cid:durableId="1987278090">
    <w:abstractNumId w:val="9"/>
  </w:num>
  <w:num w:numId="7" w16cid:durableId="1661420711">
    <w:abstractNumId w:val="0"/>
  </w:num>
  <w:num w:numId="8" w16cid:durableId="766581344">
    <w:abstractNumId w:val="11"/>
  </w:num>
  <w:num w:numId="9" w16cid:durableId="356470146">
    <w:abstractNumId w:val="4"/>
  </w:num>
  <w:num w:numId="10" w16cid:durableId="669865735">
    <w:abstractNumId w:val="17"/>
  </w:num>
  <w:num w:numId="11" w16cid:durableId="1614366192">
    <w:abstractNumId w:val="13"/>
  </w:num>
  <w:num w:numId="12" w16cid:durableId="1170217094">
    <w:abstractNumId w:val="6"/>
  </w:num>
  <w:num w:numId="13" w16cid:durableId="253393460">
    <w:abstractNumId w:val="8"/>
  </w:num>
  <w:num w:numId="14" w16cid:durableId="1745646604">
    <w:abstractNumId w:val="20"/>
  </w:num>
  <w:num w:numId="15" w16cid:durableId="2028633198">
    <w:abstractNumId w:val="1"/>
  </w:num>
  <w:num w:numId="16" w16cid:durableId="1818767080">
    <w:abstractNumId w:val="19"/>
  </w:num>
  <w:num w:numId="17" w16cid:durableId="785462880">
    <w:abstractNumId w:val="18"/>
  </w:num>
  <w:num w:numId="18" w16cid:durableId="1956983619">
    <w:abstractNumId w:val="2"/>
  </w:num>
  <w:num w:numId="19" w16cid:durableId="1006789446">
    <w:abstractNumId w:val="14"/>
  </w:num>
  <w:num w:numId="20" w16cid:durableId="1043948711">
    <w:abstractNumId w:val="3"/>
  </w:num>
  <w:num w:numId="21" w16cid:durableId="293414356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E7"/>
    <w:rsid w:val="00435B28"/>
    <w:rsid w:val="00803CAC"/>
    <w:rsid w:val="0087309F"/>
    <w:rsid w:val="00964A56"/>
    <w:rsid w:val="009D6CE7"/>
    <w:rsid w:val="00B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09F"/>
    <w:rPr>
      <w:color w:val="808080"/>
    </w:rPr>
  </w:style>
  <w:style w:type="paragraph" w:customStyle="1" w:styleId="B09273D2532D449F92A1C780FB29CA1D">
    <w:name w:val="B09273D2532D449F92A1C780FB29CA1D"/>
    <w:rsid w:val="0087309F"/>
  </w:style>
  <w:style w:type="paragraph" w:customStyle="1" w:styleId="6F3BCB3E397244AD8A683CAEB17E6373">
    <w:name w:val="6F3BCB3E397244AD8A683CAEB17E6373"/>
    <w:rsid w:val="0087309F"/>
  </w:style>
  <w:style w:type="paragraph" w:customStyle="1" w:styleId="F3FB4D4C9D9E4B61BF77A01857EAECB6">
    <w:name w:val="F3FB4D4C9D9E4B61BF77A01857EAECB6"/>
  </w:style>
  <w:style w:type="paragraph" w:customStyle="1" w:styleId="6F970DA115584B9C8406A983A07D2890">
    <w:name w:val="6F970DA115584B9C8406A983A07D2890"/>
    <w:rsid w:val="00803CAC"/>
  </w:style>
  <w:style w:type="paragraph" w:customStyle="1" w:styleId="2AC35FD8A9BB43FCAEBAF9047AFC33D22">
    <w:name w:val="2AC35FD8A9BB43FCAEBAF9047AFC33D22"/>
    <w:rsid w:val="00803CAC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</w:style>
  <w:style w:type="paragraph" w:customStyle="1" w:styleId="BCAC86ED83FD4B2D84517CB215000BCD4">
    <w:name w:val="BCAC86ED83FD4B2D84517CB215000BCD4"/>
    <w:rsid w:val="00803CAC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</w:style>
  <w:style w:type="paragraph" w:customStyle="1" w:styleId="B70F4948DCFB46A68C486CE87D3BAFE84">
    <w:name w:val="B70F4948DCFB46A68C486CE87D3BAFE84"/>
    <w:rsid w:val="00803CAC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</w:style>
  <w:style w:type="paragraph" w:customStyle="1" w:styleId="4A0AD6500FF342F9BDFD6ABB9DC8733B4">
    <w:name w:val="4A0AD6500FF342F9BDFD6ABB9DC8733B4"/>
    <w:rsid w:val="00803CAC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</w:style>
  <w:style w:type="paragraph" w:customStyle="1" w:styleId="16BC76CA7B4446929A4BAAAFC485844B4">
    <w:name w:val="16BC76CA7B4446929A4BAAAFC485844B4"/>
    <w:rsid w:val="00803CAC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</w:style>
  <w:style w:type="paragraph" w:customStyle="1" w:styleId="C9DA570555EB416EB298C9C4C8FAAE984">
    <w:name w:val="C9DA570555EB416EB298C9C4C8FAAE984"/>
    <w:rsid w:val="00803CAC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H Sarabun New" w:eastAsiaTheme="minorHAnsi" w:hAnsi="TH Sarabun New" w:cs="TH Sarabun New"/>
      <w:sz w:val="32"/>
      <w:szCs w:val="40"/>
    </w:r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right" w:pos="8294"/>
      </w:tabs>
      <w:spacing w:after="0" w:line="240" w:lineRule="auto"/>
      <w:ind w:left="1152" w:hanging="432"/>
    </w:pPr>
    <w:rPr>
      <w:rFonts w:ascii="TH Sarabun New" w:eastAsiaTheme="minorHAnsi" w:hAnsi="TH Sarabun New" w:cs="TH Sarabun New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104A6AE2-4816-481B-A510-35365696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Thesis_Thai Template_font TH Sarabun New_2018 08</Template>
  <TotalTime>45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Thewee Noysong</dc:creator>
  <cp:lastModifiedBy>Arpaporn Piamjaichuen</cp:lastModifiedBy>
  <cp:revision>4</cp:revision>
  <cp:lastPrinted>2018-01-05T09:15:00Z</cp:lastPrinted>
  <dcterms:created xsi:type="dcterms:W3CDTF">2022-06-28T05:54:00Z</dcterms:created>
  <dcterms:modified xsi:type="dcterms:W3CDTF">2022-06-29T01:58:00Z</dcterms:modified>
</cp:coreProperties>
</file>